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D9D" w:rsidRPr="00DA3483" w:rsidRDefault="00975D9D" w:rsidP="00975D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DA3483">
        <w:rPr>
          <w:rFonts w:ascii="Arial" w:hAnsi="Arial" w:cs="Arial"/>
          <w:b/>
          <w:bCs/>
          <w:sz w:val="26"/>
          <w:szCs w:val="26"/>
        </w:rPr>
        <w:t>JEGYZŐKÖNYV</w:t>
      </w:r>
    </w:p>
    <w:p w:rsidR="00975D9D" w:rsidRPr="00CB705C" w:rsidRDefault="00975D9D" w:rsidP="00975D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A3483">
        <w:rPr>
          <w:rFonts w:ascii="Arial" w:hAnsi="Arial" w:cs="Arial"/>
          <w:b/>
          <w:bCs/>
          <w:sz w:val="26"/>
          <w:szCs w:val="26"/>
        </w:rPr>
        <w:t>a fogyasztó kifogásáról</w:t>
      </w:r>
    </w:p>
    <w:p w:rsidR="00975D9D" w:rsidRDefault="00975D9D" w:rsidP="00975D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CB705C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fogyasztó és vállalkozás közötti szerződés</w:t>
      </w:r>
      <w:r w:rsidRPr="00CB705C">
        <w:rPr>
          <w:rFonts w:ascii="Arial" w:hAnsi="Arial" w:cs="Arial"/>
        </w:rPr>
        <w:t xml:space="preserve"> keretében </w:t>
      </w:r>
      <w:r>
        <w:rPr>
          <w:rFonts w:ascii="Arial" w:hAnsi="Arial" w:cs="Arial"/>
        </w:rPr>
        <w:t>eladott dolgokra vonatkozó</w:t>
      </w:r>
      <w:r w:rsidRPr="00CB705C">
        <w:rPr>
          <w:rFonts w:ascii="Arial" w:hAnsi="Arial" w:cs="Arial"/>
        </w:rPr>
        <w:t xml:space="preserve"> szavatossági és jótállási igények intézéséről</w:t>
      </w:r>
      <w:r>
        <w:rPr>
          <w:rFonts w:ascii="Arial" w:hAnsi="Arial" w:cs="Arial"/>
        </w:rPr>
        <w:t xml:space="preserve"> </w:t>
      </w:r>
      <w:r w:rsidRPr="00CB705C">
        <w:rPr>
          <w:rFonts w:ascii="Arial" w:hAnsi="Arial" w:cs="Arial"/>
        </w:rPr>
        <w:t xml:space="preserve">szóló </w:t>
      </w:r>
      <w:r>
        <w:rPr>
          <w:rFonts w:ascii="Arial" w:hAnsi="Arial" w:cs="Arial"/>
        </w:rPr>
        <w:t>19</w:t>
      </w:r>
      <w:r w:rsidRPr="00CB705C">
        <w:rPr>
          <w:rFonts w:ascii="Arial" w:hAnsi="Arial" w:cs="Arial"/>
        </w:rPr>
        <w:t>/20</w:t>
      </w:r>
      <w:r>
        <w:rPr>
          <w:rFonts w:ascii="Arial" w:hAnsi="Arial" w:cs="Arial"/>
        </w:rPr>
        <w:t>14. (IV</w:t>
      </w:r>
      <w:r w:rsidRPr="00CB705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29</w:t>
      </w:r>
      <w:r w:rsidRPr="00CB705C">
        <w:rPr>
          <w:rFonts w:ascii="Arial" w:hAnsi="Arial" w:cs="Arial"/>
        </w:rPr>
        <w:t xml:space="preserve">.) </w:t>
      </w:r>
      <w:r>
        <w:rPr>
          <w:rFonts w:ascii="Arial" w:hAnsi="Arial" w:cs="Arial"/>
        </w:rPr>
        <w:t>NG</w:t>
      </w:r>
      <w:r w:rsidRPr="00CB705C">
        <w:rPr>
          <w:rFonts w:ascii="Arial" w:hAnsi="Arial" w:cs="Arial"/>
        </w:rPr>
        <w:t>M rendelet alapján</w:t>
      </w:r>
      <w:r>
        <w:rPr>
          <w:rStyle w:val="Vgjegyzet-hivatkozs"/>
          <w:rFonts w:ascii="Arial" w:hAnsi="Arial" w:cs="Arial"/>
        </w:rPr>
        <w:endnoteReference w:id="1"/>
      </w:r>
    </w:p>
    <w:p w:rsidR="00975D9D" w:rsidRDefault="00975D9D" w:rsidP="00975D9D">
      <w:pPr>
        <w:spacing w:after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3"/>
      </w:tblGrid>
      <w:tr w:rsidR="00975D9D" w:rsidRPr="00E17ABC" w:rsidTr="005568E6">
        <w:tc>
          <w:tcPr>
            <w:tcW w:w="9212" w:type="dxa"/>
          </w:tcPr>
          <w:p w:rsidR="00975D9D" w:rsidRPr="00E17ABC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17ABC">
              <w:rPr>
                <w:rFonts w:ascii="Arial" w:hAnsi="Arial" w:cs="Arial"/>
                <w:b/>
              </w:rPr>
              <w:t>Fogyasztó neve:</w:t>
            </w:r>
          </w:p>
          <w:p w:rsidR="00975D9D" w:rsidRPr="00E17ABC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75D9D" w:rsidRPr="00E17ABC" w:rsidTr="005568E6">
        <w:tc>
          <w:tcPr>
            <w:tcW w:w="9212" w:type="dxa"/>
          </w:tcPr>
          <w:p w:rsidR="00975D9D" w:rsidRPr="00E17ABC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17ABC">
              <w:rPr>
                <w:rFonts w:ascii="Arial" w:hAnsi="Arial" w:cs="Arial"/>
                <w:b/>
              </w:rPr>
              <w:t>Fogyasztó címe</w:t>
            </w:r>
            <w:r>
              <w:rPr>
                <w:rFonts w:ascii="Arial" w:hAnsi="Arial" w:cs="Arial"/>
                <w:b/>
              </w:rPr>
              <w:t>, e-mail címe, telefonszáma</w:t>
            </w:r>
            <w:r w:rsidRPr="00E17ABC">
              <w:rPr>
                <w:rFonts w:ascii="Arial" w:hAnsi="Arial" w:cs="Arial"/>
                <w:b/>
              </w:rPr>
              <w:t>:</w:t>
            </w:r>
          </w:p>
          <w:p w:rsidR="00975D9D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75D9D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75D9D" w:rsidRPr="00E17ABC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75D9D" w:rsidRPr="00E17ABC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75D9D" w:rsidRPr="00E17ABC" w:rsidTr="005568E6">
        <w:trPr>
          <w:trHeight w:val="176"/>
        </w:trPr>
        <w:tc>
          <w:tcPr>
            <w:tcW w:w="9212" w:type="dxa"/>
          </w:tcPr>
          <w:p w:rsidR="00975D9D" w:rsidRPr="00E17ABC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Termék</w:t>
            </w:r>
            <w:r w:rsidRPr="00E17ABC">
              <w:rPr>
                <w:rFonts w:ascii="Arial" w:hAnsi="Arial" w:cs="Arial"/>
                <w:b/>
              </w:rPr>
              <w:t xml:space="preserve"> megnevezése:</w:t>
            </w:r>
          </w:p>
          <w:p w:rsidR="00975D9D" w:rsidRPr="00E17ABC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75D9D" w:rsidRPr="00E17ABC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75D9D" w:rsidRPr="00E17ABC" w:rsidTr="005568E6">
        <w:tc>
          <w:tcPr>
            <w:tcW w:w="9212" w:type="dxa"/>
          </w:tcPr>
          <w:p w:rsidR="00975D9D" w:rsidRPr="00E17ABC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Termék</w:t>
            </w:r>
            <w:r w:rsidRPr="00E17ABC">
              <w:rPr>
                <w:rFonts w:ascii="Arial" w:hAnsi="Arial" w:cs="Arial"/>
                <w:b/>
              </w:rPr>
              <w:t xml:space="preserve"> vételára:</w:t>
            </w:r>
          </w:p>
          <w:p w:rsidR="00975D9D" w:rsidRPr="00E17ABC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75D9D" w:rsidRPr="00E17ABC" w:rsidTr="005568E6">
        <w:tc>
          <w:tcPr>
            <w:tcW w:w="9212" w:type="dxa"/>
          </w:tcPr>
          <w:p w:rsidR="00975D9D" w:rsidRPr="00E17ABC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Teljesítés </w:t>
            </w:r>
            <w:r w:rsidRPr="00E17ABC">
              <w:rPr>
                <w:rFonts w:ascii="Arial" w:hAnsi="Arial" w:cs="Arial"/>
                <w:b/>
              </w:rPr>
              <w:t>időpontja</w:t>
            </w:r>
            <w:r>
              <w:rPr>
                <w:rStyle w:val="Vgjegyzet-hivatkozs"/>
                <w:rFonts w:ascii="Arial" w:hAnsi="Arial" w:cs="Arial"/>
                <w:b/>
              </w:rPr>
              <w:endnoteReference w:id="2"/>
            </w:r>
            <w:r w:rsidRPr="00E17ABC">
              <w:rPr>
                <w:rFonts w:ascii="Arial" w:hAnsi="Arial" w:cs="Arial"/>
                <w:b/>
              </w:rPr>
              <w:t>:</w:t>
            </w:r>
          </w:p>
          <w:p w:rsidR="00975D9D" w:rsidRPr="00E17ABC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75D9D" w:rsidRPr="00E17ABC" w:rsidTr="005568E6">
        <w:tc>
          <w:tcPr>
            <w:tcW w:w="9212" w:type="dxa"/>
          </w:tcPr>
          <w:p w:rsidR="00975D9D" w:rsidRPr="00E17ABC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17ABC">
              <w:rPr>
                <w:rFonts w:ascii="Arial" w:hAnsi="Arial" w:cs="Arial"/>
                <w:b/>
              </w:rPr>
              <w:t>Hiba bejelentésének időpontja:</w:t>
            </w:r>
          </w:p>
          <w:p w:rsidR="00975D9D" w:rsidRPr="00E17ABC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75D9D" w:rsidRPr="00E17ABC" w:rsidTr="005568E6">
        <w:tc>
          <w:tcPr>
            <w:tcW w:w="9212" w:type="dxa"/>
          </w:tcPr>
          <w:p w:rsidR="00975D9D" w:rsidRPr="00E17ABC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17ABC">
              <w:rPr>
                <w:rFonts w:ascii="Arial" w:hAnsi="Arial" w:cs="Arial"/>
                <w:b/>
              </w:rPr>
              <w:t>Hiba leírása:</w:t>
            </w:r>
          </w:p>
          <w:p w:rsidR="00975D9D" w:rsidRPr="00E17ABC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75D9D" w:rsidRPr="00E17ABC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75D9D" w:rsidRPr="00E17ABC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75D9D" w:rsidRPr="00E17ABC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75D9D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75D9D" w:rsidRPr="00E17ABC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75D9D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75D9D" w:rsidRPr="00E17ABC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75D9D" w:rsidRPr="00E17ABC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75D9D" w:rsidRPr="00E17ABC" w:rsidTr="005568E6">
        <w:tc>
          <w:tcPr>
            <w:tcW w:w="9212" w:type="dxa"/>
          </w:tcPr>
          <w:p w:rsidR="00975D9D" w:rsidRPr="00CA1219" w:rsidRDefault="00975D9D" w:rsidP="005568E6">
            <w:pPr>
              <w:spacing w:after="0" w:line="240" w:lineRule="auto"/>
              <w:rPr>
                <w:rFonts w:ascii="Arial" w:hAnsi="Arial" w:cs="Arial"/>
                <w:b/>
                <w:vertAlign w:val="superscript"/>
              </w:rPr>
            </w:pPr>
            <w:r w:rsidRPr="00E17ABC">
              <w:rPr>
                <w:rFonts w:ascii="Arial" w:hAnsi="Arial" w:cs="Arial"/>
                <w:b/>
              </w:rPr>
              <w:t>Fogyasztó által érvényesíteni kívánt jog</w:t>
            </w:r>
            <w:r>
              <w:rPr>
                <w:rStyle w:val="Vgjegyzet-hivatkozs"/>
                <w:rFonts w:ascii="Arial" w:hAnsi="Arial" w:cs="Arial"/>
                <w:b/>
              </w:rPr>
              <w:endnoteReference w:id="3"/>
            </w:r>
            <w:r>
              <w:rPr>
                <w:rFonts w:ascii="Arial" w:hAnsi="Arial" w:cs="Arial"/>
                <w:b/>
              </w:rPr>
              <w:t>:</w:t>
            </w:r>
          </w:p>
          <w:p w:rsidR="00975D9D" w:rsidRPr="00E17ABC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75D9D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75D9D" w:rsidRPr="00E17ABC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75D9D" w:rsidRPr="00E17ABC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75D9D" w:rsidRPr="00E17ABC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75D9D" w:rsidRPr="00E17ABC" w:rsidTr="005568E6">
        <w:tc>
          <w:tcPr>
            <w:tcW w:w="9212" w:type="dxa"/>
          </w:tcPr>
          <w:p w:rsidR="00975D9D" w:rsidRPr="00E17ABC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17ABC">
              <w:rPr>
                <w:rFonts w:ascii="Arial" w:hAnsi="Arial" w:cs="Arial"/>
                <w:b/>
              </w:rPr>
              <w:t>Kifogás rendezésének módja (amennyiben eltér a fogyasztó által érvényesített igénytől, akkor ennek indoka)</w:t>
            </w:r>
            <w:r>
              <w:rPr>
                <w:rStyle w:val="Vgjegyzet-hivatkozs"/>
                <w:rFonts w:ascii="Arial" w:hAnsi="Arial" w:cs="Arial"/>
                <w:b/>
              </w:rPr>
              <w:endnoteReference w:id="4"/>
            </w:r>
            <w:r w:rsidRPr="00E17ABC">
              <w:rPr>
                <w:rFonts w:ascii="Arial" w:hAnsi="Arial" w:cs="Arial"/>
                <w:b/>
              </w:rPr>
              <w:t>:</w:t>
            </w:r>
          </w:p>
          <w:p w:rsidR="00975D9D" w:rsidRPr="00E17ABC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75D9D" w:rsidRPr="00E17ABC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75D9D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75D9D" w:rsidRPr="00E17ABC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75D9D" w:rsidRPr="00E17ABC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75D9D" w:rsidRPr="00E17ABC" w:rsidTr="005568E6">
        <w:tc>
          <w:tcPr>
            <w:tcW w:w="9212" w:type="dxa"/>
          </w:tcPr>
          <w:p w:rsidR="00975D9D" w:rsidRPr="00E17ABC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17ABC">
              <w:rPr>
                <w:rFonts w:ascii="Arial" w:hAnsi="Arial" w:cs="Arial"/>
                <w:b/>
              </w:rPr>
              <w:lastRenderedPageBreak/>
              <w:t>Kifogás rendezésének elutasítás</w:t>
            </w:r>
            <w:r>
              <w:rPr>
                <w:rFonts w:ascii="Arial" w:hAnsi="Arial" w:cs="Arial"/>
                <w:b/>
              </w:rPr>
              <w:t>a esetén ennek</w:t>
            </w:r>
            <w:r w:rsidRPr="00E17ABC">
              <w:rPr>
                <w:rFonts w:ascii="Arial" w:hAnsi="Arial" w:cs="Arial"/>
                <w:b/>
              </w:rPr>
              <w:t xml:space="preserve"> indoka</w:t>
            </w:r>
            <w:r>
              <w:rPr>
                <w:rStyle w:val="Vgjegyzet-hivatkozs"/>
                <w:rFonts w:ascii="Arial" w:hAnsi="Arial" w:cs="Arial"/>
                <w:b/>
              </w:rPr>
              <w:endnoteReference w:id="5"/>
            </w:r>
            <w:r w:rsidRPr="00E17ABC">
              <w:rPr>
                <w:rFonts w:ascii="Arial" w:hAnsi="Arial" w:cs="Arial"/>
                <w:b/>
              </w:rPr>
              <w:t xml:space="preserve">: </w:t>
            </w:r>
          </w:p>
          <w:p w:rsidR="00975D9D" w:rsidRPr="00E17ABC" w:rsidRDefault="00975D9D" w:rsidP="005568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5D9D" w:rsidRPr="00E17ABC" w:rsidRDefault="00975D9D" w:rsidP="005568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5D9D" w:rsidRPr="00E17ABC" w:rsidRDefault="00975D9D" w:rsidP="005568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5D9D" w:rsidRPr="00E17ABC" w:rsidRDefault="00975D9D" w:rsidP="005568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5D9D" w:rsidRPr="00E17ABC" w:rsidRDefault="00975D9D" w:rsidP="005568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5D9D" w:rsidRPr="00E17ABC" w:rsidRDefault="00975D9D" w:rsidP="005568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D9D" w:rsidRPr="00E17ABC" w:rsidTr="005568E6">
        <w:tc>
          <w:tcPr>
            <w:tcW w:w="9212" w:type="dxa"/>
          </w:tcPr>
          <w:p w:rsidR="00975D9D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Leadott tartozékok:</w:t>
            </w:r>
          </w:p>
          <w:p w:rsidR="00975D9D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75D9D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75D9D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75D9D" w:rsidRPr="00E17ABC" w:rsidRDefault="00975D9D" w:rsidP="005568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975D9D" w:rsidRPr="00E17ABC" w:rsidRDefault="00975D9D" w:rsidP="00975D9D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975D9D" w:rsidRDefault="00975D9D" w:rsidP="00975D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Amennyiben a terméket (kijavításra vagy a fogyasztó által érvényesíteni kívánt igény teljesíthetőségének vizsgálata érdekében) átvette a vállalkozás: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3"/>
      </w:tblGrid>
      <w:tr w:rsidR="00975D9D" w:rsidRPr="00E17ABC" w:rsidTr="005568E6">
        <w:tc>
          <w:tcPr>
            <w:tcW w:w="9212" w:type="dxa"/>
          </w:tcPr>
          <w:p w:rsidR="00975D9D" w:rsidRPr="00E17ABC" w:rsidRDefault="00975D9D" w:rsidP="005568E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termék</w:t>
            </w:r>
            <w:r w:rsidRPr="00E17ABC">
              <w:rPr>
                <w:rFonts w:ascii="Arial" w:hAnsi="Arial" w:cs="Arial"/>
                <w:b/>
              </w:rPr>
              <w:t xml:space="preserve"> beazonosításához szükséges adat(ok):</w:t>
            </w:r>
          </w:p>
          <w:p w:rsidR="00975D9D" w:rsidRPr="00E17ABC" w:rsidRDefault="00975D9D" w:rsidP="005568E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975D9D" w:rsidRPr="00E17ABC" w:rsidRDefault="00975D9D" w:rsidP="005568E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75D9D" w:rsidRPr="00E17ABC" w:rsidTr="005568E6">
        <w:tc>
          <w:tcPr>
            <w:tcW w:w="9212" w:type="dxa"/>
          </w:tcPr>
          <w:p w:rsidR="00975D9D" w:rsidRPr="00E17ABC" w:rsidRDefault="00975D9D" w:rsidP="005568E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termék vállalkozás általi átvételének időpontja</w:t>
            </w:r>
            <w:r w:rsidRPr="00E17ABC">
              <w:rPr>
                <w:rFonts w:ascii="Arial" w:hAnsi="Arial" w:cs="Arial"/>
                <w:b/>
              </w:rPr>
              <w:t>:</w:t>
            </w:r>
          </w:p>
          <w:p w:rsidR="00975D9D" w:rsidRPr="00E17ABC" w:rsidRDefault="00975D9D" w:rsidP="005568E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75D9D" w:rsidRPr="00E17ABC" w:rsidTr="005568E6">
        <w:tc>
          <w:tcPr>
            <w:tcW w:w="9212" w:type="dxa"/>
          </w:tcPr>
          <w:p w:rsidR="00975D9D" w:rsidRPr="00E17ABC" w:rsidRDefault="00975D9D" w:rsidP="005568E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E17ABC">
              <w:rPr>
                <w:rFonts w:ascii="Arial" w:hAnsi="Arial" w:cs="Arial"/>
                <w:b/>
              </w:rPr>
              <w:t xml:space="preserve">Időpont, </w:t>
            </w:r>
            <w:r>
              <w:rPr>
                <w:rFonts w:ascii="Arial" w:hAnsi="Arial" w:cs="Arial"/>
                <w:b/>
              </w:rPr>
              <w:t>a</w:t>
            </w:r>
            <w:r w:rsidRPr="00E17ABC">
              <w:rPr>
                <w:rFonts w:ascii="Arial" w:hAnsi="Arial" w:cs="Arial"/>
                <w:b/>
              </w:rPr>
              <w:t xml:space="preserve">mikor a fogyasztó a dolgot </w:t>
            </w:r>
            <w:proofErr w:type="spellStart"/>
            <w:r w:rsidRPr="00E17ABC">
              <w:rPr>
                <w:rFonts w:ascii="Arial" w:hAnsi="Arial" w:cs="Arial"/>
                <w:b/>
              </w:rPr>
              <w:t>átveheti</w:t>
            </w:r>
            <w:proofErr w:type="spellEnd"/>
            <w:r w:rsidRPr="00E17ABC">
              <w:rPr>
                <w:rFonts w:ascii="Arial" w:hAnsi="Arial" w:cs="Arial"/>
                <w:b/>
              </w:rPr>
              <w:t>:</w:t>
            </w:r>
          </w:p>
          <w:p w:rsidR="00975D9D" w:rsidRPr="00E17ABC" w:rsidRDefault="00975D9D" w:rsidP="005568E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975D9D" w:rsidRDefault="00975D9D" w:rsidP="00975D9D">
      <w:pPr>
        <w:spacing w:after="0"/>
        <w:jc w:val="both"/>
        <w:rPr>
          <w:rFonts w:ascii="Arial" w:hAnsi="Arial" w:cs="Arial"/>
          <w:b/>
        </w:rPr>
      </w:pPr>
    </w:p>
    <w:p w:rsidR="00975D9D" w:rsidRDefault="00975D9D" w:rsidP="00975D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Fogyasztói jogvita esetén a fogyasztó a megyei (fővárosi) kereskedelmi és iparkamarák mellett működő békéltető testület eljárását is kezdeményezheti. </w:t>
      </w:r>
      <w:r w:rsidRPr="00A02B67">
        <w:rPr>
          <w:rFonts w:ascii="Arial" w:hAnsi="Arial" w:cs="Arial"/>
        </w:rPr>
        <w:t>Az eljárásra a fogyasztó lakóhelye vagy tartózkodási helye szerinti békéltető testület illetékes.</w:t>
      </w:r>
      <w:r>
        <w:rPr>
          <w:rFonts w:ascii="Arial" w:hAnsi="Arial" w:cs="Arial"/>
        </w:rPr>
        <w:t xml:space="preserve"> </w:t>
      </w:r>
      <w:r w:rsidRPr="00A02B67">
        <w:rPr>
          <w:rFonts w:ascii="Arial" w:hAnsi="Arial" w:cs="Arial"/>
        </w:rPr>
        <w:t>A fogyasztó belföldi lakóhelye és tartózkodási helye hiányában a békéltető testület illetékességét a fogyasztói jogvitával érintett vállalkozás vagy az annak képviseletére feljogosított szerv székhelye alapítja meg.</w:t>
      </w:r>
      <w:r>
        <w:rPr>
          <w:rFonts w:ascii="Arial" w:hAnsi="Arial" w:cs="Arial"/>
        </w:rPr>
        <w:t xml:space="preserve"> A békéltető testületek elérhetőségei megtalálhatóak a </w:t>
      </w:r>
      <w:hyperlink r:id="rId7" w:history="1">
        <w:r w:rsidRPr="00D433BA">
          <w:rPr>
            <w:rStyle w:val="Hiperhivatkozs"/>
            <w:rFonts w:ascii="Arial" w:hAnsi="Arial" w:cs="Arial"/>
          </w:rPr>
          <w:t>www.bekeltetes.hu</w:t>
        </w:r>
      </w:hyperlink>
      <w:r>
        <w:rPr>
          <w:rFonts w:ascii="Arial" w:hAnsi="Arial" w:cs="Arial"/>
        </w:rPr>
        <w:t xml:space="preserve"> oldalon.</w:t>
      </w:r>
    </w:p>
    <w:p w:rsidR="00975D9D" w:rsidRDefault="00975D9D" w:rsidP="00975D9D">
      <w:pPr>
        <w:jc w:val="both"/>
        <w:rPr>
          <w:rFonts w:ascii="Arial" w:hAnsi="Arial" w:cs="Arial"/>
        </w:rPr>
      </w:pPr>
      <w:r w:rsidRPr="00CB705C">
        <w:rPr>
          <w:rFonts w:ascii="Arial" w:hAnsi="Arial" w:cs="Arial"/>
        </w:rPr>
        <w:t>Alulírott</w:t>
      </w:r>
      <w:r>
        <w:rPr>
          <w:rFonts w:ascii="Arial" w:hAnsi="Arial" w:cs="Arial"/>
        </w:rPr>
        <w:t xml:space="preserve"> fogyasztó</w:t>
      </w:r>
      <w:r w:rsidRPr="00CB705C">
        <w:rPr>
          <w:rFonts w:ascii="Arial" w:hAnsi="Arial" w:cs="Arial"/>
        </w:rPr>
        <w:t xml:space="preserve"> jelen jegyzőkönyv aláírásával hozzájárulok, hogy a vállalkoz</w:t>
      </w:r>
      <w:r>
        <w:rPr>
          <w:rFonts w:ascii="Arial" w:hAnsi="Arial" w:cs="Arial"/>
        </w:rPr>
        <w:t>ás</w:t>
      </w:r>
      <w:r w:rsidRPr="00CB705C">
        <w:rPr>
          <w:rFonts w:ascii="Arial" w:hAnsi="Arial" w:cs="Arial"/>
        </w:rPr>
        <w:t xml:space="preserve"> a jegyzőkönyvben rögzített adataimat a 19/2014. (IV.</w:t>
      </w:r>
      <w:r>
        <w:rPr>
          <w:rFonts w:ascii="Arial" w:hAnsi="Arial" w:cs="Arial"/>
        </w:rPr>
        <w:t xml:space="preserve"> </w:t>
      </w:r>
      <w:r w:rsidRPr="00CB705C">
        <w:rPr>
          <w:rFonts w:ascii="Arial" w:hAnsi="Arial" w:cs="Arial"/>
        </w:rPr>
        <w:t>29.) NGM rendelet</w:t>
      </w:r>
      <w:r>
        <w:rPr>
          <w:rFonts w:ascii="Arial" w:hAnsi="Arial" w:cs="Arial"/>
        </w:rPr>
        <w:t>ben meghatározottak szerint kezelje.</w:t>
      </w:r>
    </w:p>
    <w:p w:rsidR="00975D9D" w:rsidRPr="007D27F8" w:rsidRDefault="00975D9D" w:rsidP="00975D9D">
      <w:pPr>
        <w:jc w:val="both"/>
        <w:rPr>
          <w:rFonts w:ascii="Arial" w:hAnsi="Arial" w:cs="Arial"/>
          <w:b/>
        </w:rPr>
      </w:pPr>
      <w:r w:rsidRPr="007D27F8">
        <w:rPr>
          <w:rFonts w:ascii="Arial" w:hAnsi="Arial" w:cs="Arial"/>
          <w:b/>
        </w:rPr>
        <w:t>A jegyzőkönyv felvételének időpontja:</w:t>
      </w:r>
    </w:p>
    <w:p w:rsidR="00975D9D" w:rsidRDefault="00975D9D" w:rsidP="00975D9D">
      <w:pPr>
        <w:jc w:val="both"/>
        <w:rPr>
          <w:rFonts w:ascii="Arial" w:hAnsi="Arial" w:cs="Arial"/>
        </w:rPr>
      </w:pPr>
    </w:p>
    <w:p w:rsidR="00975D9D" w:rsidRDefault="00975D9D" w:rsidP="00975D9D">
      <w:pPr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8"/>
        <w:gridCol w:w="4535"/>
      </w:tblGrid>
      <w:tr w:rsidR="00975D9D" w:rsidRPr="00E17ABC" w:rsidTr="005568E6">
        <w:tc>
          <w:tcPr>
            <w:tcW w:w="4606" w:type="dxa"/>
          </w:tcPr>
          <w:p w:rsidR="00975D9D" w:rsidRPr="00E17ABC" w:rsidRDefault="00975D9D" w:rsidP="005568E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Vállalkozás</w:t>
            </w:r>
            <w:r w:rsidRPr="00E17ABC">
              <w:rPr>
                <w:rFonts w:ascii="Arial" w:hAnsi="Arial" w:cs="Arial"/>
                <w:b/>
              </w:rPr>
              <w:t xml:space="preserve"> (cégszerű aláírása)</w:t>
            </w:r>
          </w:p>
        </w:tc>
        <w:tc>
          <w:tcPr>
            <w:tcW w:w="4606" w:type="dxa"/>
          </w:tcPr>
          <w:p w:rsidR="00975D9D" w:rsidRPr="00E17ABC" w:rsidRDefault="00975D9D" w:rsidP="005568E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17ABC">
              <w:rPr>
                <w:rFonts w:ascii="Arial" w:hAnsi="Arial" w:cs="Arial"/>
                <w:b/>
              </w:rPr>
              <w:t>Fogyasztó</w:t>
            </w:r>
          </w:p>
        </w:tc>
      </w:tr>
    </w:tbl>
    <w:p w:rsidR="00975D9D" w:rsidRPr="00A02B67" w:rsidRDefault="00975D9D" w:rsidP="00975D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2F6E" w:rsidRDefault="009D2F6E" w:rsidP="005C41C2">
      <w:pPr>
        <w:spacing w:after="0"/>
      </w:pPr>
    </w:p>
    <w:p w:rsidR="00975D9D" w:rsidRPr="00845203" w:rsidRDefault="00975D9D" w:rsidP="005C41C2">
      <w:pPr>
        <w:spacing w:after="0"/>
      </w:pPr>
      <w:bookmarkStart w:id="0" w:name="_GoBack"/>
      <w:bookmarkEnd w:id="0"/>
    </w:p>
    <w:sectPr w:rsidR="00975D9D" w:rsidRPr="00845203" w:rsidSect="005C41C2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2092" w:right="1418" w:bottom="1843" w:left="1418" w:header="641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6FE" w:rsidRDefault="007E46FE">
      <w:r>
        <w:separator/>
      </w:r>
    </w:p>
    <w:p w:rsidR="007E46FE" w:rsidRDefault="007E46FE"/>
  </w:endnote>
  <w:endnote w:type="continuationSeparator" w:id="0">
    <w:p w:rsidR="007E46FE" w:rsidRDefault="007E46FE">
      <w:r>
        <w:continuationSeparator/>
      </w:r>
    </w:p>
    <w:p w:rsidR="007E46FE" w:rsidRDefault="007E46FE"/>
  </w:endnote>
  <w:endnote w:id="1">
    <w:p w:rsidR="00975D9D" w:rsidRPr="00CA1219" w:rsidRDefault="00975D9D" w:rsidP="00975D9D">
      <w:pPr>
        <w:pStyle w:val="NormlWeb"/>
        <w:spacing w:after="0"/>
        <w:rPr>
          <w:rFonts w:ascii="Arial" w:hAnsi="Arial" w:cs="Arial"/>
          <w:sz w:val="20"/>
          <w:szCs w:val="20"/>
        </w:rPr>
      </w:pPr>
      <w:r w:rsidRPr="00CA1219">
        <w:rPr>
          <w:rStyle w:val="Vgjegyzet-hivatkozs"/>
          <w:rFonts w:ascii="Arial" w:hAnsi="Arial" w:cs="Arial"/>
          <w:sz w:val="20"/>
          <w:szCs w:val="20"/>
        </w:rPr>
        <w:endnoteRef/>
      </w:r>
      <w:r w:rsidRPr="00CA1219">
        <w:rPr>
          <w:rFonts w:ascii="Arial" w:hAnsi="Arial" w:cs="Arial"/>
          <w:sz w:val="20"/>
          <w:szCs w:val="20"/>
        </w:rPr>
        <w:t xml:space="preserve"> Jegyzőkönyvet akkor kell felvenni, ha a Polgári Törvénykönyv</w:t>
      </w:r>
      <w:r>
        <w:rPr>
          <w:rFonts w:ascii="Arial" w:hAnsi="Arial" w:cs="Arial"/>
          <w:sz w:val="20"/>
          <w:szCs w:val="20"/>
        </w:rPr>
        <w:t xml:space="preserve">ről szóló 2013. évi V. törvény </w:t>
      </w:r>
      <w:r w:rsidRPr="00CA1219">
        <w:rPr>
          <w:rFonts w:ascii="Arial" w:hAnsi="Arial" w:cs="Arial"/>
          <w:sz w:val="20"/>
          <w:szCs w:val="20"/>
        </w:rPr>
        <w:t>(Ptk.) szerinti fogyasztó és vállalkozás közötti szerződés esetén az eladott ingó dolog hibája miatt a fogyasztó Ptk. szerinti kellékszavatossági vagy termékszavatossági igényt vagy jogszabály alapján őt megillető jótállási igényt érvényesít. A Ptk. szerinti termékszavatossági igény érvényesítése esetén a vállalkozás helyett a dolog gyártóját terhelik a rendelet szerinti kötelezettségek.</w:t>
      </w:r>
    </w:p>
    <w:p w:rsidR="00975D9D" w:rsidRPr="00CA1219" w:rsidRDefault="00975D9D" w:rsidP="00975D9D">
      <w:pPr>
        <w:pStyle w:val="Vgjegyzetszvege"/>
        <w:spacing w:after="0" w:line="240" w:lineRule="auto"/>
        <w:jc w:val="both"/>
        <w:rPr>
          <w:rFonts w:ascii="Arial" w:hAnsi="Arial" w:cs="Arial"/>
        </w:rPr>
      </w:pPr>
    </w:p>
  </w:endnote>
  <w:endnote w:id="2">
    <w:p w:rsidR="00975D9D" w:rsidRDefault="00975D9D" w:rsidP="00975D9D">
      <w:pPr>
        <w:pStyle w:val="Vgjegyzetszvege"/>
        <w:spacing w:after="0" w:line="240" w:lineRule="auto"/>
        <w:jc w:val="both"/>
        <w:rPr>
          <w:rFonts w:ascii="Arial" w:hAnsi="Arial" w:cs="Arial"/>
        </w:rPr>
      </w:pPr>
      <w:r w:rsidRPr="00CA1219">
        <w:rPr>
          <w:rStyle w:val="Vgjegyzet-hivatkozs"/>
          <w:rFonts w:ascii="Arial" w:hAnsi="Arial" w:cs="Arial"/>
        </w:rPr>
        <w:endnoteRef/>
      </w:r>
      <w:r w:rsidRPr="00CA1219">
        <w:rPr>
          <w:rFonts w:ascii="Arial" w:hAnsi="Arial" w:cs="Arial"/>
        </w:rPr>
        <w:t xml:space="preserve"> A szerződés vállalkozás általi teljesítésének időpontja a termék átadásának időpontja vagy (ha az üzembe</w:t>
      </w:r>
      <w:r>
        <w:rPr>
          <w:rFonts w:ascii="Arial" w:hAnsi="Arial" w:cs="Arial"/>
        </w:rPr>
        <w:t xml:space="preserve"> </w:t>
      </w:r>
      <w:r w:rsidRPr="00CA1219">
        <w:rPr>
          <w:rFonts w:ascii="Arial" w:hAnsi="Arial" w:cs="Arial"/>
        </w:rPr>
        <w:t>helyezést a vállalkozás vagy annak megbízottja végezte, akkor) az üzembe helyezés időpont</w:t>
      </w:r>
      <w:r>
        <w:rPr>
          <w:rFonts w:ascii="Arial" w:hAnsi="Arial" w:cs="Arial"/>
        </w:rPr>
        <w:t>j</w:t>
      </w:r>
      <w:r w:rsidRPr="00CA1219">
        <w:rPr>
          <w:rFonts w:ascii="Arial" w:hAnsi="Arial" w:cs="Arial"/>
        </w:rPr>
        <w:t>a.</w:t>
      </w:r>
    </w:p>
    <w:p w:rsidR="00975D9D" w:rsidRPr="00CA1219" w:rsidRDefault="00975D9D" w:rsidP="00975D9D">
      <w:pPr>
        <w:pStyle w:val="Vgjegyzetszvege"/>
        <w:spacing w:after="0" w:line="240" w:lineRule="auto"/>
        <w:rPr>
          <w:rFonts w:ascii="Arial" w:hAnsi="Arial" w:cs="Arial"/>
        </w:rPr>
      </w:pPr>
    </w:p>
  </w:endnote>
  <w:endnote w:id="3">
    <w:p w:rsidR="00975D9D" w:rsidRPr="00CA1219" w:rsidRDefault="00975D9D" w:rsidP="00975D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1219">
        <w:rPr>
          <w:rStyle w:val="Vgjegyzet-hivatkozs"/>
          <w:rFonts w:ascii="Arial" w:hAnsi="Arial" w:cs="Arial"/>
          <w:sz w:val="20"/>
          <w:szCs w:val="20"/>
        </w:rPr>
        <w:endnoteRef/>
      </w:r>
      <w:r w:rsidRPr="00CA12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</w:t>
      </w:r>
      <w:r w:rsidRPr="00CA1219">
        <w:rPr>
          <w:rFonts w:ascii="Arial" w:eastAsia="Times New Roman" w:hAnsi="Arial" w:cs="Arial"/>
          <w:sz w:val="20"/>
          <w:szCs w:val="20"/>
          <w:lang w:eastAsia="hu-HU"/>
        </w:rPr>
        <w:t xml:space="preserve">Ptk. 6:159. § </w:t>
      </w:r>
      <w:r>
        <w:rPr>
          <w:rFonts w:ascii="Arial" w:eastAsia="Times New Roman" w:hAnsi="Arial" w:cs="Arial"/>
          <w:sz w:val="20"/>
          <w:szCs w:val="20"/>
          <w:lang w:eastAsia="hu-HU"/>
        </w:rPr>
        <w:t xml:space="preserve">(2), valamint 6:173. § (2) bekezdése értelmében </w:t>
      </w:r>
      <w:r>
        <w:rPr>
          <w:rFonts w:ascii="Arial" w:eastAsia="Times New Roman" w:hAnsi="Arial" w:cs="Arial"/>
          <w:sz w:val="20"/>
          <w:szCs w:val="20"/>
          <w:u w:val="single"/>
          <w:lang w:eastAsia="hu-HU"/>
        </w:rPr>
        <w:t>k</w:t>
      </w:r>
      <w:r w:rsidRPr="006B4E96">
        <w:rPr>
          <w:rFonts w:ascii="Arial" w:eastAsia="Times New Roman" w:hAnsi="Arial" w:cs="Arial"/>
          <w:sz w:val="20"/>
          <w:szCs w:val="20"/>
          <w:u w:val="single"/>
          <w:lang w:eastAsia="hu-HU"/>
        </w:rPr>
        <w:t>elléks</w:t>
      </w:r>
      <w:r w:rsidRPr="006B4E96">
        <w:rPr>
          <w:rFonts w:ascii="Arial" w:hAnsi="Arial" w:cs="Arial"/>
          <w:sz w:val="20"/>
          <w:szCs w:val="20"/>
          <w:u w:val="single"/>
        </w:rPr>
        <w:t>zavatossági és jótállási igény</w:t>
      </w:r>
      <w:r w:rsidRPr="00CA1219">
        <w:rPr>
          <w:rFonts w:ascii="Arial" w:hAnsi="Arial" w:cs="Arial"/>
          <w:sz w:val="20"/>
          <w:szCs w:val="20"/>
        </w:rPr>
        <w:t xml:space="preserve"> alapján a </w:t>
      </w:r>
      <w:r>
        <w:rPr>
          <w:rFonts w:ascii="Arial" w:hAnsi="Arial" w:cs="Arial"/>
          <w:sz w:val="20"/>
          <w:szCs w:val="20"/>
        </w:rPr>
        <w:t>fogyasztó</w:t>
      </w:r>
      <w:r w:rsidRPr="00CA1219">
        <w:rPr>
          <w:rFonts w:ascii="Arial" w:hAnsi="Arial" w:cs="Arial"/>
          <w:sz w:val="20"/>
          <w:szCs w:val="20"/>
        </w:rPr>
        <w:t xml:space="preserve"> választása szerint</w:t>
      </w:r>
    </w:p>
    <w:p w:rsidR="00975D9D" w:rsidRDefault="00975D9D" w:rsidP="00975D9D">
      <w:pPr>
        <w:pStyle w:val="NormlWeb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CA1219">
        <w:rPr>
          <w:rFonts w:ascii="Arial" w:hAnsi="Arial" w:cs="Arial"/>
          <w:i/>
          <w:sz w:val="20"/>
          <w:szCs w:val="20"/>
        </w:rPr>
        <w:t>elsősorban</w:t>
      </w:r>
      <w:r w:rsidRPr="00CA1219">
        <w:rPr>
          <w:rFonts w:ascii="Arial" w:hAnsi="Arial" w:cs="Arial"/>
          <w:sz w:val="20"/>
          <w:szCs w:val="20"/>
        </w:rPr>
        <w:t xml:space="preserve"> kijavítást vagy kicserélést igényelhet, kivéve, ha a választott kellékszavatossági jog teljesítése lehetetlen, vagy ha az a </w:t>
      </w:r>
      <w:r>
        <w:rPr>
          <w:rFonts w:ascii="Arial" w:hAnsi="Arial" w:cs="Arial"/>
          <w:sz w:val="20"/>
          <w:szCs w:val="20"/>
        </w:rPr>
        <w:t>vállalkozásnak</w:t>
      </w:r>
      <w:r w:rsidRPr="00CA1219">
        <w:rPr>
          <w:rFonts w:ascii="Arial" w:hAnsi="Arial" w:cs="Arial"/>
          <w:sz w:val="20"/>
          <w:szCs w:val="20"/>
        </w:rPr>
        <w:t xml:space="preserve"> - másik szavatossági igény teljesítésével összehasonlítva - aránytalan többletköltséget eredményezne, figyelembe véve a szolgáltatás hibátlan állapotban képviselt értékét, a szerződésszegés súlyát és a kellékszavatossági jog teljesítésével a jogosultnak okozott érdeksérelmet; vagy</w:t>
      </w:r>
    </w:p>
    <w:p w:rsidR="00975D9D" w:rsidRDefault="00975D9D" w:rsidP="00975D9D">
      <w:pPr>
        <w:pStyle w:val="NormlWeb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6B4E96">
        <w:rPr>
          <w:rFonts w:ascii="Arial" w:hAnsi="Arial" w:cs="Arial"/>
          <w:i/>
          <w:sz w:val="20"/>
          <w:szCs w:val="20"/>
        </w:rPr>
        <w:t>másodsorban</w:t>
      </w:r>
      <w:r w:rsidRPr="006B4E96">
        <w:rPr>
          <w:rFonts w:ascii="Arial" w:hAnsi="Arial" w:cs="Arial"/>
          <w:sz w:val="20"/>
          <w:szCs w:val="20"/>
        </w:rPr>
        <w:t xml:space="preserve"> az ellenszolgáltatás arányos leszállítását igényelheti, a hibát a vállalkozás költségére maga kijavíthatja vagy mással kijavíttathatja, vagy a szerződéstől elállhat, ha a vállalkozás a kijavítást vagy a kicserélést nem vállalta, e kötelezettségének a megfelelő határidőn belül, a fogyasztó érdekeit kímélve nem tud eleget tenni, vagy ha a fogyasztónak a kijavításhoz vagy kicseréléshez fűződő érdeke megszűnt. Jelentéktelen hiba miatt elállásnak nincs helye.</w:t>
      </w:r>
    </w:p>
    <w:p w:rsidR="00975D9D" w:rsidRPr="006B4E96" w:rsidRDefault="00975D9D" w:rsidP="00975D9D">
      <w:pPr>
        <w:pStyle w:val="NormlWeb"/>
        <w:spacing w:after="0"/>
        <w:ind w:left="426"/>
        <w:rPr>
          <w:rFonts w:ascii="Arial" w:hAnsi="Arial" w:cs="Arial"/>
          <w:sz w:val="20"/>
          <w:szCs w:val="20"/>
        </w:rPr>
      </w:pPr>
    </w:p>
    <w:p w:rsidR="00975D9D" w:rsidRDefault="00975D9D" w:rsidP="00975D9D">
      <w:pPr>
        <w:pStyle w:val="Vgjegyzetszvege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6B4E96">
        <w:rPr>
          <w:rFonts w:ascii="Arial" w:hAnsi="Arial" w:cs="Arial"/>
        </w:rPr>
        <w:t xml:space="preserve">Ptk. 6:168. § </w:t>
      </w:r>
      <w:r>
        <w:rPr>
          <w:rFonts w:ascii="Arial" w:hAnsi="Arial" w:cs="Arial"/>
        </w:rPr>
        <w:t xml:space="preserve">(1) bekezdése alapján </w:t>
      </w:r>
      <w:r>
        <w:rPr>
          <w:rFonts w:ascii="Arial" w:hAnsi="Arial" w:cs="Arial"/>
          <w:u w:val="single"/>
        </w:rPr>
        <w:t>t</w:t>
      </w:r>
      <w:r w:rsidRPr="006B4E96">
        <w:rPr>
          <w:rFonts w:ascii="Arial" w:hAnsi="Arial" w:cs="Arial"/>
          <w:u w:val="single"/>
        </w:rPr>
        <w:t>ermékszavatossági igény</w:t>
      </w:r>
      <w:r>
        <w:rPr>
          <w:rFonts w:ascii="Arial" w:hAnsi="Arial" w:cs="Arial"/>
        </w:rPr>
        <w:t>ként</w:t>
      </w:r>
      <w:r w:rsidRPr="007D27F8">
        <w:rPr>
          <w:rFonts w:ascii="Arial" w:hAnsi="Arial" w:cs="Arial"/>
        </w:rPr>
        <w:t xml:space="preserve"> a fogyasztó követelheti a gyártótól, hogy a termék hibáját javítsa ki, vagy - ha a kijavítás megfelelő határidőn belül, a fogyasztó érdekeinek sérelme nélkül nem lehetséges - a terméket cserélje ki.</w:t>
      </w:r>
    </w:p>
    <w:p w:rsidR="00975D9D" w:rsidRPr="00CA1219" w:rsidRDefault="00975D9D" w:rsidP="00975D9D">
      <w:pPr>
        <w:pStyle w:val="Vgjegyzetszvege"/>
        <w:spacing w:after="0" w:line="240" w:lineRule="auto"/>
        <w:jc w:val="both"/>
        <w:rPr>
          <w:rFonts w:ascii="Arial" w:hAnsi="Arial" w:cs="Arial"/>
        </w:rPr>
      </w:pPr>
    </w:p>
  </w:endnote>
  <w:endnote w:id="4">
    <w:p w:rsidR="00975D9D" w:rsidRPr="00CA1219" w:rsidRDefault="00975D9D" w:rsidP="00975D9D">
      <w:pPr>
        <w:pStyle w:val="Vgjegyzetszvege"/>
        <w:spacing w:after="0" w:line="240" w:lineRule="auto"/>
        <w:jc w:val="both"/>
        <w:rPr>
          <w:rFonts w:ascii="Arial" w:hAnsi="Arial" w:cs="Arial"/>
        </w:rPr>
      </w:pPr>
      <w:r w:rsidRPr="00CA1219">
        <w:rPr>
          <w:rStyle w:val="Vgjegyzet-hivatkozs"/>
          <w:rFonts w:ascii="Arial" w:hAnsi="Arial" w:cs="Arial"/>
        </w:rPr>
        <w:endnoteRef/>
      </w:r>
      <w:r w:rsidRPr="00CA1219">
        <w:rPr>
          <w:rFonts w:ascii="Arial" w:hAnsi="Arial" w:cs="Arial"/>
        </w:rPr>
        <w:t xml:space="preserve"> Ha a vállalkozás a kifogás bejelentésekor a fogyasztó által bejelentett igényéről nem tud nyilatkozni</w:t>
      </w:r>
      <w:r>
        <w:rPr>
          <w:rFonts w:ascii="Arial" w:hAnsi="Arial" w:cs="Arial"/>
        </w:rPr>
        <w:t>,</w:t>
      </w:r>
      <w:r w:rsidRPr="00CA1219">
        <w:rPr>
          <w:rFonts w:ascii="Arial" w:hAnsi="Arial" w:cs="Arial"/>
        </w:rPr>
        <w:t xml:space="preserve"> álláspontjáról – az igény elutasítása esetén annak indokáról és a békéltető testülethez fordulás lehetőségéről is – 5 munkanapon belül köteles a fogyasztót értesíteni.</w:t>
      </w:r>
    </w:p>
  </w:endnote>
  <w:endnote w:id="5">
    <w:p w:rsidR="00975D9D" w:rsidRDefault="00975D9D" w:rsidP="00975D9D">
      <w:pPr>
        <w:pStyle w:val="Vgjegyzetszvege"/>
        <w:spacing w:after="0" w:line="240" w:lineRule="auto"/>
        <w:rPr>
          <w:rFonts w:ascii="Arial" w:hAnsi="Arial" w:cs="Arial"/>
        </w:rPr>
      </w:pPr>
    </w:p>
    <w:p w:rsidR="00975D9D" w:rsidRDefault="00975D9D" w:rsidP="00975D9D">
      <w:pPr>
        <w:pStyle w:val="Vgjegyzetszvege"/>
        <w:spacing w:after="0" w:line="240" w:lineRule="auto"/>
      </w:pPr>
      <w:r w:rsidRPr="00CA1219">
        <w:rPr>
          <w:rStyle w:val="Vgjegyzet-hivatkozs"/>
          <w:rFonts w:ascii="Arial" w:hAnsi="Arial" w:cs="Arial"/>
        </w:rPr>
        <w:endnoteRef/>
      </w:r>
      <w:r w:rsidRPr="00CA1219">
        <w:rPr>
          <w:rFonts w:ascii="Arial" w:hAnsi="Arial" w:cs="Arial"/>
        </w:rPr>
        <w:t xml:space="preserve"> Ld. 4. számú megjegyzést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06C" w:rsidRDefault="001205EB" w:rsidP="005C41C2">
    <w:pPr>
      <w:ind w:right="-49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5C41C2">
      <w:rPr>
        <w:rStyle w:val="Oldalszm"/>
        <w:noProof/>
      </w:rPr>
      <w:t>2</w:t>
    </w:r>
    <w:r>
      <w:rPr>
        <w:rStyle w:val="Oldalszm"/>
      </w:rPr>
      <w:fldChar w:fldCharType="end"/>
    </w:r>
    <w:r>
      <w:rPr>
        <w:rStyle w:val="Oldalszm"/>
      </w:rPr>
      <w:t>/</w:t>
    </w:r>
    <w:r>
      <w:rPr>
        <w:rStyle w:val="Oldalszm"/>
      </w:rPr>
      <w:fldChar w:fldCharType="begin"/>
    </w:r>
    <w:r>
      <w:rPr>
        <w:rStyle w:val="Oldalszm"/>
      </w:rPr>
      <w:instrText xml:space="preserve"> NUMPAGES </w:instrText>
    </w:r>
    <w:r>
      <w:rPr>
        <w:rStyle w:val="Oldalszm"/>
      </w:rPr>
      <w:fldChar w:fldCharType="separate"/>
    </w:r>
    <w:r w:rsidR="005C41C2">
      <w:rPr>
        <w:rStyle w:val="Oldalszm"/>
        <w:noProof/>
      </w:rPr>
      <w:t>2</w:t>
    </w:r>
    <w:r>
      <w:rPr>
        <w:rStyle w:val="Oldalszm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5EB" w:rsidRPr="00233373" w:rsidRDefault="001205EB">
    <w:pPr>
      <w:pStyle w:val="ReturnAddress"/>
      <w:framePr w:h="1171" w:wrap="notBeside" w:y="15361"/>
      <w:rPr>
        <w:caps w:val="0"/>
        <w:smallCaps/>
        <w:sz w:val="20"/>
        <w:lang w:val="hu-HU"/>
      </w:rPr>
    </w:pPr>
    <w:r w:rsidRPr="00233373">
      <w:rPr>
        <w:caps w:val="0"/>
        <w:smallCaps/>
        <w:sz w:val="20"/>
        <w:lang w:val="hu-HU"/>
      </w:rPr>
      <w:t xml:space="preserve">2624 Szokolya, </w:t>
    </w:r>
    <w:r w:rsidR="00233373" w:rsidRPr="00233373">
      <w:rPr>
        <w:caps w:val="0"/>
        <w:smallCaps/>
        <w:sz w:val="20"/>
        <w:lang w:val="hu-HU"/>
      </w:rPr>
      <w:t>Petőfi</w:t>
    </w:r>
    <w:r w:rsidRPr="00233373">
      <w:rPr>
        <w:caps w:val="0"/>
        <w:smallCaps/>
        <w:sz w:val="20"/>
        <w:lang w:val="hu-HU"/>
      </w:rPr>
      <w:t xml:space="preserve"> u. 8.</w:t>
    </w:r>
  </w:p>
  <w:p w:rsidR="001205EB" w:rsidRPr="00233373" w:rsidRDefault="001205EB">
    <w:pPr>
      <w:pStyle w:val="ReturnAddress"/>
      <w:framePr w:h="1171" w:wrap="notBeside" w:y="15361"/>
      <w:rPr>
        <w:caps w:val="0"/>
        <w:smallCaps/>
        <w:sz w:val="20"/>
        <w:lang w:val="hu-HU"/>
      </w:rPr>
    </w:pPr>
    <w:r w:rsidRPr="00233373">
      <w:rPr>
        <w:caps w:val="0"/>
        <w:smallCaps/>
        <w:sz w:val="20"/>
        <w:lang w:val="hu-HU"/>
      </w:rPr>
      <w:t xml:space="preserve">Tel.: +36 (30) </w:t>
    </w:r>
    <w:r w:rsidR="005C41C2">
      <w:rPr>
        <w:caps w:val="0"/>
        <w:smallCaps/>
        <w:sz w:val="20"/>
        <w:lang w:val="hu-HU"/>
      </w:rPr>
      <w:t>437</w:t>
    </w:r>
    <w:r w:rsidRPr="00233373">
      <w:rPr>
        <w:caps w:val="0"/>
        <w:smallCaps/>
        <w:sz w:val="20"/>
        <w:lang w:val="hu-HU"/>
      </w:rPr>
      <w:t xml:space="preserve"> </w:t>
    </w:r>
    <w:r w:rsidR="005C41C2">
      <w:rPr>
        <w:caps w:val="0"/>
        <w:smallCaps/>
        <w:sz w:val="20"/>
        <w:lang w:val="hu-HU"/>
      </w:rPr>
      <w:t>8051</w:t>
    </w:r>
    <w:r w:rsidRPr="00233373">
      <w:rPr>
        <w:caps w:val="0"/>
        <w:smallCaps/>
        <w:sz w:val="20"/>
        <w:lang w:val="hu-HU"/>
      </w:rPr>
      <w:t>, +36 (30) 251 0982, Fax: +36 (27) 375 287</w:t>
    </w:r>
  </w:p>
  <w:p w:rsidR="00394589" w:rsidRDefault="001205EB">
    <w:pPr>
      <w:pStyle w:val="ReturnAddress"/>
      <w:framePr w:h="1171" w:wrap="notBeside" w:y="15361"/>
      <w:rPr>
        <w:caps w:val="0"/>
        <w:sz w:val="20"/>
        <w:lang w:val="hu-HU"/>
      </w:rPr>
    </w:pPr>
    <w:r w:rsidRPr="00233373">
      <w:rPr>
        <w:caps w:val="0"/>
        <w:smallCaps/>
        <w:sz w:val="20"/>
        <w:lang w:val="hu-HU"/>
      </w:rPr>
      <w:t>E-mail</w:t>
    </w:r>
    <w:r w:rsidRPr="00233373">
      <w:rPr>
        <w:sz w:val="20"/>
        <w:lang w:val="hu-HU"/>
      </w:rPr>
      <w:t>:</w:t>
    </w:r>
    <w:r w:rsidRPr="00233373">
      <w:rPr>
        <w:caps w:val="0"/>
        <w:sz w:val="20"/>
        <w:lang w:val="hu-HU"/>
      </w:rPr>
      <w:t xml:space="preserve"> envirotools@envirotools.hu</w:t>
    </w:r>
  </w:p>
  <w:p w:rsidR="001205EB" w:rsidRPr="00233373" w:rsidRDefault="001205EB">
    <w:pPr>
      <w:pStyle w:val="ReturnAddress"/>
      <w:framePr w:h="1171" w:wrap="notBeside" w:y="15361"/>
      <w:rPr>
        <w:caps w:val="0"/>
        <w:sz w:val="20"/>
        <w:lang w:val="hu-HU"/>
      </w:rPr>
    </w:pPr>
    <w:r w:rsidRPr="00233373">
      <w:rPr>
        <w:caps w:val="0"/>
        <w:sz w:val="20"/>
        <w:lang w:val="hu-HU"/>
      </w:rPr>
      <w:t xml:space="preserve"> </w:t>
    </w:r>
    <w:r w:rsidRPr="00233373">
      <w:rPr>
        <w:caps w:val="0"/>
        <w:smallCaps/>
        <w:sz w:val="20"/>
        <w:lang w:val="hu-HU"/>
      </w:rPr>
      <w:t>Web</w:t>
    </w:r>
    <w:r w:rsidRPr="00233373">
      <w:rPr>
        <w:caps w:val="0"/>
        <w:sz w:val="20"/>
        <w:lang w:val="hu-HU"/>
      </w:rPr>
      <w:t>: www.envirotools.hu</w:t>
    </w:r>
    <w:r w:rsidR="00394589">
      <w:rPr>
        <w:caps w:val="0"/>
        <w:sz w:val="20"/>
        <w:lang w:val="hu-HU"/>
      </w:rPr>
      <w:t xml:space="preserve"> www.vizszintmero.hu</w:t>
    </w:r>
  </w:p>
  <w:p w:rsidR="001205EB" w:rsidRPr="00233373" w:rsidRDefault="004D22E3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4144" behindDoc="1" locked="1" layoutInCell="1" allowOverlap="1" wp14:anchorId="472C477F" wp14:editId="08BF9CDF">
              <wp:simplePos x="0" y="0"/>
              <wp:positionH relativeFrom="page">
                <wp:posOffset>450215</wp:posOffset>
              </wp:positionH>
              <wp:positionV relativeFrom="page">
                <wp:posOffset>9705975</wp:posOffset>
              </wp:positionV>
              <wp:extent cx="3502025" cy="573405"/>
              <wp:effectExtent l="0" t="0" r="3175" b="0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02025" cy="57340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3C6AA8" id="Rectangle 9" o:spid="_x0000_s1026" style="position:absolute;margin-left:35.45pt;margin-top:764.25pt;width:275.75pt;height:45.1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" fillcolor="#d8d8d8 [2732]" stroked="f"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6FE" w:rsidRDefault="007E46FE">
      <w:r>
        <w:separator/>
      </w:r>
    </w:p>
    <w:p w:rsidR="007E46FE" w:rsidRDefault="007E46FE"/>
  </w:footnote>
  <w:footnote w:type="continuationSeparator" w:id="0">
    <w:p w:rsidR="007E46FE" w:rsidRDefault="007E46FE">
      <w:r>
        <w:continuationSeparator/>
      </w:r>
    </w:p>
    <w:p w:rsidR="007E46FE" w:rsidRDefault="007E46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06C" w:rsidRDefault="001205EB" w:rsidP="005C41C2">
    <w:pPr>
      <w:pStyle w:val="lfej"/>
      <w:jc w:val="center"/>
    </w:pPr>
    <w:r>
      <w:rPr>
        <w:b/>
        <w:bCs/>
        <w:i/>
        <w:iCs/>
        <w:sz w:val="28"/>
      </w:rPr>
      <w:t>ENVIROTOOLS</w:t>
    </w:r>
    <w:r w:rsidR="004D22E3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5021AEA" wp14:editId="0CCF2CD2">
              <wp:simplePos x="0" y="0"/>
              <wp:positionH relativeFrom="page">
                <wp:posOffset>450215</wp:posOffset>
              </wp:positionH>
              <wp:positionV relativeFrom="page">
                <wp:posOffset>878205</wp:posOffset>
              </wp:positionV>
              <wp:extent cx="6858000" cy="45085"/>
              <wp:effectExtent l="0" t="0" r="0" b="0"/>
              <wp:wrapNone/>
              <wp:docPr id="7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45085"/>
                      </a:xfrm>
                      <a:prstGeom prst="rect">
                        <a:avLst/>
                      </a:prstGeom>
                      <a:solidFill>
                        <a:srgbClr val="E9F7EB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4006E1" id="Rectangle 22" o:spid="_x0000_s1026" style="position:absolute;margin-left:35.45pt;margin-top:69.15pt;width:540pt;height: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" fillcolor="#e9f7eb" stroked="f" strokecolor="#e5e5e5"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5EB" w:rsidRPr="00233373" w:rsidRDefault="004D22E3" w:rsidP="00975D9D">
    <w:pPr>
      <w:pStyle w:val="lfej"/>
      <w:tabs>
        <w:tab w:val="clear" w:pos="4320"/>
        <w:tab w:val="clear" w:pos="8640"/>
        <w:tab w:val="center" w:pos="4678"/>
      </w:tabs>
      <w:spacing w:after="0"/>
      <w:rPr>
        <w:b/>
        <w:bCs/>
        <w:i/>
        <w:iCs/>
        <w:sz w:val="48"/>
      </w:rPr>
    </w:pPr>
    <w:r>
      <w:rPr>
        <w:b/>
        <w:bCs/>
        <w:i/>
        <w:iCs/>
        <w:noProof/>
        <w:lang w:eastAsia="hu-HU"/>
      </w:rPr>
      <w:drawing>
        <wp:anchor distT="0" distB="0" distL="114300" distR="114300" simplePos="0" relativeHeight="251661312" behindDoc="0" locked="0" layoutInCell="1" allowOverlap="0" wp14:anchorId="1B6E7F32" wp14:editId="79126066">
          <wp:simplePos x="0" y="0"/>
          <wp:positionH relativeFrom="column">
            <wp:posOffset>294005</wp:posOffset>
          </wp:positionH>
          <wp:positionV relativeFrom="paragraph">
            <wp:posOffset>52705</wp:posOffset>
          </wp:positionV>
          <wp:extent cx="537845" cy="571500"/>
          <wp:effectExtent l="0" t="0" r="0" b="0"/>
          <wp:wrapSquare wrapText="bothSides"/>
          <wp:docPr id="12" name="Kép 1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05EB" w:rsidRPr="00233373">
      <w:rPr>
        <w:b/>
        <w:bCs/>
        <w:i/>
        <w:iCs/>
        <w:sz w:val="48"/>
      </w:rPr>
      <w:tab/>
      <w:t>ENVIROTOOLS</w:t>
    </w:r>
  </w:p>
  <w:p w:rsidR="001205EB" w:rsidRPr="00233373" w:rsidRDefault="001205EB" w:rsidP="005C41C2">
    <w:pPr>
      <w:pStyle w:val="lfej"/>
      <w:tabs>
        <w:tab w:val="clear" w:pos="4320"/>
        <w:tab w:val="clear" w:pos="8640"/>
        <w:tab w:val="center" w:pos="4678"/>
      </w:tabs>
    </w:pPr>
    <w:r w:rsidRPr="00233373">
      <w:rPr>
        <w:b/>
        <w:bCs/>
        <w:i/>
        <w:iCs/>
      </w:rPr>
      <w:tab/>
      <w:t xml:space="preserve">Környezetvédelmi Kereskedelmi és Szolgáltató </w:t>
    </w:r>
    <w:r w:rsidR="00394589">
      <w:rPr>
        <w:b/>
        <w:bCs/>
        <w:i/>
        <w:iCs/>
      </w:rPr>
      <w:t>Kf</w:t>
    </w:r>
    <w:r w:rsidRPr="00233373">
      <w:rPr>
        <w:b/>
        <w:bCs/>
        <w:i/>
        <w:iCs/>
      </w:rPr>
      <w:t>t.</w:t>
    </w:r>
    <w:r w:rsidR="004D22E3">
      <w:rPr>
        <w:noProof/>
        <w:color w:val="333333"/>
        <w:sz w:val="40"/>
        <w:lang w:eastAsia="hu-HU"/>
      </w:rPr>
      <mc:AlternateContent>
        <mc:Choice Requires="wps">
          <w:drawing>
            <wp:anchor distT="0" distB="180340" distL="114300" distR="114300" simplePos="0" relativeHeight="251655168" behindDoc="1" locked="1" layoutInCell="1" allowOverlap="1" wp14:anchorId="510934F2" wp14:editId="6941068C">
              <wp:simplePos x="0" y="0"/>
              <wp:positionH relativeFrom="page">
                <wp:posOffset>448945</wp:posOffset>
              </wp:positionH>
              <wp:positionV relativeFrom="page">
                <wp:posOffset>1081405</wp:posOffset>
              </wp:positionV>
              <wp:extent cx="6858000" cy="304800"/>
              <wp:effectExtent l="0" t="0" r="0" b="0"/>
              <wp:wrapTopAndBottom/>
              <wp:docPr id="6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BCEABB" id="Rectangle 11" o:spid="_x0000_s1026" style="position:absolute;margin-left:35.35pt;margin-top:85.15pt;width:540pt;height:24pt;z-index:-251661312;visibility:visible;mso-wrap-style:square;mso-width-percent:0;mso-height-percent:0;mso-wrap-distance-left:9pt;mso-wrap-distance-top:0;mso-wrap-distance-right:9pt;mso-wrap-distance-bottom:14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" fillcolor="#d8d8d8 [2732]" stroked="f">
              <w10:wrap type="topAndBottom" anchorx="page" anchory="page"/>
              <w10:anchorlock/>
            </v:rect>
          </w:pict>
        </mc:Fallback>
      </mc:AlternateContent>
    </w:r>
    <w:r w:rsidR="004D22E3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EA51281" wp14:editId="1DC3E36A">
              <wp:simplePos x="0" y="0"/>
              <wp:positionH relativeFrom="column">
                <wp:posOffset>154305</wp:posOffset>
              </wp:positionH>
              <wp:positionV relativeFrom="paragraph">
                <wp:posOffset>3930650</wp:posOffset>
              </wp:positionV>
              <wp:extent cx="94615" cy="113665"/>
              <wp:effectExtent l="0" t="0" r="0" b="0"/>
              <wp:wrapNone/>
              <wp:docPr id="5" name="Freeform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4615" cy="113665"/>
                      </a:xfrm>
                      <a:custGeom>
                        <a:avLst/>
                        <a:gdLst>
                          <a:gd name="T0" fmla="*/ 101 w 149"/>
                          <a:gd name="T1" fmla="*/ 160 h 179"/>
                          <a:gd name="T2" fmla="*/ 144 w 149"/>
                          <a:gd name="T3" fmla="*/ 179 h 179"/>
                          <a:gd name="T4" fmla="*/ 149 w 149"/>
                          <a:gd name="T5" fmla="*/ 179 h 179"/>
                          <a:gd name="T6" fmla="*/ 149 w 149"/>
                          <a:gd name="T7" fmla="*/ 164 h 179"/>
                          <a:gd name="T8" fmla="*/ 144 w 149"/>
                          <a:gd name="T9" fmla="*/ 160 h 179"/>
                          <a:gd name="T10" fmla="*/ 144 w 149"/>
                          <a:gd name="T11" fmla="*/ 155 h 179"/>
                          <a:gd name="T12" fmla="*/ 111 w 149"/>
                          <a:gd name="T13" fmla="*/ 140 h 179"/>
                          <a:gd name="T14" fmla="*/ 87 w 149"/>
                          <a:gd name="T15" fmla="*/ 111 h 179"/>
                          <a:gd name="T16" fmla="*/ 72 w 149"/>
                          <a:gd name="T17" fmla="*/ 82 h 179"/>
                          <a:gd name="T18" fmla="*/ 62 w 149"/>
                          <a:gd name="T19" fmla="*/ 49 h 179"/>
                          <a:gd name="T20" fmla="*/ 19 w 149"/>
                          <a:gd name="T21" fmla="*/ 0 h 179"/>
                          <a:gd name="T22" fmla="*/ 14 w 149"/>
                          <a:gd name="T23" fmla="*/ 5 h 179"/>
                          <a:gd name="T24" fmla="*/ 4 w 149"/>
                          <a:gd name="T25" fmla="*/ 20 h 179"/>
                          <a:gd name="T26" fmla="*/ 0 w 149"/>
                          <a:gd name="T27" fmla="*/ 29 h 179"/>
                          <a:gd name="T28" fmla="*/ 0 w 149"/>
                          <a:gd name="T29" fmla="*/ 44 h 179"/>
                          <a:gd name="T30" fmla="*/ 0 w 149"/>
                          <a:gd name="T31" fmla="*/ 49 h 179"/>
                          <a:gd name="T32" fmla="*/ 0 w 149"/>
                          <a:gd name="T33" fmla="*/ 49 h 179"/>
                          <a:gd name="T34" fmla="*/ 0 w 149"/>
                          <a:gd name="T35" fmla="*/ 49 h 179"/>
                          <a:gd name="T36" fmla="*/ 0 w 149"/>
                          <a:gd name="T37" fmla="*/ 49 h 179"/>
                          <a:gd name="T38" fmla="*/ 19 w 149"/>
                          <a:gd name="T39" fmla="*/ 78 h 179"/>
                          <a:gd name="T40" fmla="*/ 48 w 149"/>
                          <a:gd name="T41" fmla="*/ 111 h 179"/>
                          <a:gd name="T42" fmla="*/ 72 w 149"/>
                          <a:gd name="T43" fmla="*/ 140 h 179"/>
                          <a:gd name="T44" fmla="*/ 101 w 149"/>
                          <a:gd name="T45" fmla="*/ 160 h 17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</a:cxnLst>
                        <a:rect l="0" t="0" r="r" b="b"/>
                        <a:pathLst>
                          <a:path w="149" h="179">
                            <a:moveTo>
                              <a:pt x="101" y="160"/>
                            </a:moveTo>
                            <a:lnTo>
                              <a:pt x="144" y="179"/>
                            </a:lnTo>
                            <a:lnTo>
                              <a:pt x="149" y="179"/>
                            </a:lnTo>
                            <a:lnTo>
                              <a:pt x="149" y="164"/>
                            </a:lnTo>
                            <a:lnTo>
                              <a:pt x="144" y="160"/>
                            </a:lnTo>
                            <a:lnTo>
                              <a:pt x="144" y="155"/>
                            </a:lnTo>
                            <a:lnTo>
                              <a:pt x="111" y="140"/>
                            </a:lnTo>
                            <a:lnTo>
                              <a:pt x="87" y="111"/>
                            </a:lnTo>
                            <a:lnTo>
                              <a:pt x="72" y="82"/>
                            </a:lnTo>
                            <a:lnTo>
                              <a:pt x="62" y="49"/>
                            </a:lnTo>
                            <a:lnTo>
                              <a:pt x="19" y="0"/>
                            </a:lnTo>
                            <a:lnTo>
                              <a:pt x="14" y="5"/>
                            </a:lnTo>
                            <a:lnTo>
                              <a:pt x="4" y="20"/>
                            </a:lnTo>
                            <a:lnTo>
                              <a:pt x="0" y="29"/>
                            </a:lnTo>
                            <a:lnTo>
                              <a:pt x="0" y="44"/>
                            </a:lnTo>
                            <a:lnTo>
                              <a:pt x="0" y="49"/>
                            </a:lnTo>
                            <a:lnTo>
                              <a:pt x="0" y="49"/>
                            </a:lnTo>
                            <a:lnTo>
                              <a:pt x="0" y="49"/>
                            </a:lnTo>
                            <a:lnTo>
                              <a:pt x="0" y="49"/>
                            </a:lnTo>
                            <a:lnTo>
                              <a:pt x="19" y="78"/>
                            </a:lnTo>
                            <a:lnTo>
                              <a:pt x="48" y="111"/>
                            </a:lnTo>
                            <a:lnTo>
                              <a:pt x="72" y="140"/>
                            </a:lnTo>
                            <a:lnTo>
                              <a:pt x="101" y="16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82B6CE" id="Freeform 16" o:spid="_x0000_s1026" style="position:absolute;margin-left:12.15pt;margin-top:309.5pt;width:7.45pt;height: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9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" path="m101,160r43,19l149,179r,-15l144,160r,-5l111,140,87,111,72,82,62,49,19,,14,5,4,20,,29,,44r,5l,49r,l,49,19,78r29,33l72,140r29,20xe" stroked="f">
              <v:path arrowok="t" o:connecttype="custom" o:connectlocs="64135,101600;91440,113665;94615,113665;94615,104140;91440,101600;91440,98425;70485,88900;55245,70485;45720,52070;39370,31115;12065,0;8890,3175;2540,12700;0,18415;0,27940;0,31115;0,31115;0,31115;0,31115;12065,49530;30480,70485;45720,88900;64135,101600" o:connectangles="0,0,0,0,0,0,0,0,0,0,0,0,0,0,0,0,0,0,0,0,0,0,0"/>
              <w10:anchorlock/>
            </v:shape>
          </w:pict>
        </mc:Fallback>
      </mc:AlternateContent>
    </w:r>
    <w:r w:rsidR="004D22E3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EF8196B" wp14:editId="0EF41BC1">
              <wp:simplePos x="0" y="0"/>
              <wp:positionH relativeFrom="column">
                <wp:posOffset>-68580</wp:posOffset>
              </wp:positionH>
              <wp:positionV relativeFrom="paragraph">
                <wp:posOffset>3097530</wp:posOffset>
              </wp:positionV>
              <wp:extent cx="1299845" cy="1906270"/>
              <wp:effectExtent l="0" t="0" r="0" b="0"/>
              <wp:wrapNone/>
              <wp:docPr id="4" name="Freeform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99845" cy="1906270"/>
                      </a:xfrm>
                      <a:custGeom>
                        <a:avLst/>
                        <a:gdLst>
                          <a:gd name="T0" fmla="*/ 1974 w 2047"/>
                          <a:gd name="T1" fmla="*/ 1718 h 3002"/>
                          <a:gd name="T2" fmla="*/ 1878 w 2047"/>
                          <a:gd name="T3" fmla="*/ 1597 h 3002"/>
                          <a:gd name="T4" fmla="*/ 2018 w 2047"/>
                          <a:gd name="T5" fmla="*/ 1539 h 3002"/>
                          <a:gd name="T6" fmla="*/ 2023 w 2047"/>
                          <a:gd name="T7" fmla="*/ 1254 h 3002"/>
                          <a:gd name="T8" fmla="*/ 1757 w 2047"/>
                          <a:gd name="T9" fmla="*/ 617 h 3002"/>
                          <a:gd name="T10" fmla="*/ 1617 w 2047"/>
                          <a:gd name="T11" fmla="*/ 651 h 3002"/>
                          <a:gd name="T12" fmla="*/ 1424 w 2047"/>
                          <a:gd name="T13" fmla="*/ 719 h 3002"/>
                          <a:gd name="T14" fmla="*/ 1332 w 2047"/>
                          <a:gd name="T15" fmla="*/ 641 h 3002"/>
                          <a:gd name="T16" fmla="*/ 1400 w 2047"/>
                          <a:gd name="T17" fmla="*/ 419 h 3002"/>
                          <a:gd name="T18" fmla="*/ 1323 w 2047"/>
                          <a:gd name="T19" fmla="*/ 197 h 3002"/>
                          <a:gd name="T20" fmla="*/ 1130 w 2047"/>
                          <a:gd name="T21" fmla="*/ 135 h 3002"/>
                          <a:gd name="T22" fmla="*/ 1202 w 2047"/>
                          <a:gd name="T23" fmla="*/ 371 h 3002"/>
                          <a:gd name="T24" fmla="*/ 1159 w 2047"/>
                          <a:gd name="T25" fmla="*/ 468 h 3002"/>
                          <a:gd name="T26" fmla="*/ 1096 w 2047"/>
                          <a:gd name="T27" fmla="*/ 497 h 3002"/>
                          <a:gd name="T28" fmla="*/ 1043 w 2047"/>
                          <a:gd name="T29" fmla="*/ 405 h 3002"/>
                          <a:gd name="T30" fmla="*/ 946 w 2047"/>
                          <a:gd name="T31" fmla="*/ 270 h 3002"/>
                          <a:gd name="T32" fmla="*/ 1009 w 2047"/>
                          <a:gd name="T33" fmla="*/ 270 h 3002"/>
                          <a:gd name="T34" fmla="*/ 1057 w 2047"/>
                          <a:gd name="T35" fmla="*/ 178 h 3002"/>
                          <a:gd name="T36" fmla="*/ 811 w 2047"/>
                          <a:gd name="T37" fmla="*/ 0 h 3002"/>
                          <a:gd name="T38" fmla="*/ 700 w 2047"/>
                          <a:gd name="T39" fmla="*/ 67 h 3002"/>
                          <a:gd name="T40" fmla="*/ 594 w 2047"/>
                          <a:gd name="T41" fmla="*/ 178 h 3002"/>
                          <a:gd name="T42" fmla="*/ 521 w 2047"/>
                          <a:gd name="T43" fmla="*/ 284 h 3002"/>
                          <a:gd name="T44" fmla="*/ 521 w 2047"/>
                          <a:gd name="T45" fmla="*/ 371 h 3002"/>
                          <a:gd name="T46" fmla="*/ 594 w 2047"/>
                          <a:gd name="T47" fmla="*/ 405 h 3002"/>
                          <a:gd name="T48" fmla="*/ 521 w 2047"/>
                          <a:gd name="T49" fmla="*/ 555 h 3002"/>
                          <a:gd name="T50" fmla="*/ 526 w 2047"/>
                          <a:gd name="T51" fmla="*/ 603 h 3002"/>
                          <a:gd name="T52" fmla="*/ 666 w 2047"/>
                          <a:gd name="T53" fmla="*/ 555 h 3002"/>
                          <a:gd name="T54" fmla="*/ 753 w 2047"/>
                          <a:gd name="T55" fmla="*/ 419 h 3002"/>
                          <a:gd name="T56" fmla="*/ 879 w 2047"/>
                          <a:gd name="T57" fmla="*/ 574 h 3002"/>
                          <a:gd name="T58" fmla="*/ 927 w 2047"/>
                          <a:gd name="T59" fmla="*/ 724 h 3002"/>
                          <a:gd name="T60" fmla="*/ 864 w 2047"/>
                          <a:gd name="T61" fmla="*/ 733 h 3002"/>
                          <a:gd name="T62" fmla="*/ 739 w 2047"/>
                          <a:gd name="T63" fmla="*/ 767 h 3002"/>
                          <a:gd name="T64" fmla="*/ 801 w 2047"/>
                          <a:gd name="T65" fmla="*/ 825 h 3002"/>
                          <a:gd name="T66" fmla="*/ 642 w 2047"/>
                          <a:gd name="T67" fmla="*/ 844 h 3002"/>
                          <a:gd name="T68" fmla="*/ 473 w 2047"/>
                          <a:gd name="T69" fmla="*/ 1023 h 3002"/>
                          <a:gd name="T70" fmla="*/ 459 w 2047"/>
                          <a:gd name="T71" fmla="*/ 1168 h 3002"/>
                          <a:gd name="T72" fmla="*/ 367 w 2047"/>
                          <a:gd name="T73" fmla="*/ 1085 h 3002"/>
                          <a:gd name="T74" fmla="*/ 203 w 2047"/>
                          <a:gd name="T75" fmla="*/ 1003 h 3002"/>
                          <a:gd name="T76" fmla="*/ 0 w 2047"/>
                          <a:gd name="T77" fmla="*/ 1134 h 3002"/>
                          <a:gd name="T78" fmla="*/ 135 w 2047"/>
                          <a:gd name="T79" fmla="*/ 1240 h 3002"/>
                          <a:gd name="T80" fmla="*/ 184 w 2047"/>
                          <a:gd name="T81" fmla="*/ 1211 h 3002"/>
                          <a:gd name="T82" fmla="*/ 135 w 2047"/>
                          <a:gd name="T83" fmla="*/ 1515 h 3002"/>
                          <a:gd name="T84" fmla="*/ 328 w 2047"/>
                          <a:gd name="T85" fmla="*/ 1597 h 3002"/>
                          <a:gd name="T86" fmla="*/ 488 w 2047"/>
                          <a:gd name="T87" fmla="*/ 1645 h 3002"/>
                          <a:gd name="T88" fmla="*/ 618 w 2047"/>
                          <a:gd name="T89" fmla="*/ 1858 h 3002"/>
                          <a:gd name="T90" fmla="*/ 830 w 2047"/>
                          <a:gd name="T91" fmla="*/ 2210 h 3002"/>
                          <a:gd name="T92" fmla="*/ 975 w 2047"/>
                          <a:gd name="T93" fmla="*/ 2514 h 3002"/>
                          <a:gd name="T94" fmla="*/ 724 w 2047"/>
                          <a:gd name="T95" fmla="*/ 2625 h 3002"/>
                          <a:gd name="T96" fmla="*/ 449 w 2047"/>
                          <a:gd name="T97" fmla="*/ 2755 h 3002"/>
                          <a:gd name="T98" fmla="*/ 169 w 2047"/>
                          <a:gd name="T99" fmla="*/ 2944 h 3002"/>
                          <a:gd name="T100" fmla="*/ 497 w 2047"/>
                          <a:gd name="T101" fmla="*/ 3002 h 3002"/>
                          <a:gd name="T102" fmla="*/ 1033 w 2047"/>
                          <a:gd name="T103" fmla="*/ 2915 h 3002"/>
                          <a:gd name="T104" fmla="*/ 1521 w 2047"/>
                          <a:gd name="T105" fmla="*/ 2625 h 3002"/>
                          <a:gd name="T106" fmla="*/ 1516 w 2047"/>
                          <a:gd name="T107" fmla="*/ 2321 h 3002"/>
                          <a:gd name="T108" fmla="*/ 1352 w 2047"/>
                          <a:gd name="T109" fmla="*/ 2215 h 3002"/>
                          <a:gd name="T110" fmla="*/ 1405 w 2047"/>
                          <a:gd name="T111" fmla="*/ 1974 h 3002"/>
                          <a:gd name="T112" fmla="*/ 1627 w 2047"/>
                          <a:gd name="T113" fmla="*/ 1843 h 3002"/>
                          <a:gd name="T114" fmla="*/ 1805 w 2047"/>
                          <a:gd name="T115" fmla="*/ 1780 h 3002"/>
                          <a:gd name="T116" fmla="*/ 1970 w 2047"/>
                          <a:gd name="T117" fmla="*/ 1824 h 300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</a:cxnLst>
                        <a:rect l="0" t="0" r="r" b="b"/>
                        <a:pathLst>
                          <a:path w="2047" h="3002">
                            <a:moveTo>
                              <a:pt x="1999" y="1834"/>
                            </a:moveTo>
                            <a:lnTo>
                              <a:pt x="2003" y="1809"/>
                            </a:lnTo>
                            <a:lnTo>
                              <a:pt x="2008" y="1780"/>
                            </a:lnTo>
                            <a:lnTo>
                              <a:pt x="2018" y="1752"/>
                            </a:lnTo>
                            <a:lnTo>
                              <a:pt x="2023" y="1723"/>
                            </a:lnTo>
                            <a:lnTo>
                              <a:pt x="1999" y="1723"/>
                            </a:lnTo>
                            <a:lnTo>
                              <a:pt x="1974" y="1718"/>
                            </a:lnTo>
                            <a:lnTo>
                              <a:pt x="1950" y="1708"/>
                            </a:lnTo>
                            <a:lnTo>
                              <a:pt x="1926" y="1698"/>
                            </a:lnTo>
                            <a:lnTo>
                              <a:pt x="1912" y="1684"/>
                            </a:lnTo>
                            <a:lnTo>
                              <a:pt x="1907" y="1660"/>
                            </a:lnTo>
                            <a:lnTo>
                              <a:pt x="1892" y="1645"/>
                            </a:lnTo>
                            <a:lnTo>
                              <a:pt x="1887" y="1636"/>
                            </a:lnTo>
                            <a:lnTo>
                              <a:pt x="1878" y="1597"/>
                            </a:lnTo>
                            <a:lnTo>
                              <a:pt x="1878" y="1558"/>
                            </a:lnTo>
                            <a:lnTo>
                              <a:pt x="1887" y="1525"/>
                            </a:lnTo>
                            <a:lnTo>
                              <a:pt x="1907" y="1496"/>
                            </a:lnTo>
                            <a:lnTo>
                              <a:pt x="1941" y="1491"/>
                            </a:lnTo>
                            <a:lnTo>
                              <a:pt x="1970" y="1496"/>
                            </a:lnTo>
                            <a:lnTo>
                              <a:pt x="1999" y="1515"/>
                            </a:lnTo>
                            <a:lnTo>
                              <a:pt x="2018" y="1539"/>
                            </a:lnTo>
                            <a:lnTo>
                              <a:pt x="2037" y="1563"/>
                            </a:lnTo>
                            <a:lnTo>
                              <a:pt x="2047" y="1544"/>
                            </a:lnTo>
                            <a:lnTo>
                              <a:pt x="2047" y="1525"/>
                            </a:lnTo>
                            <a:lnTo>
                              <a:pt x="2047" y="1510"/>
                            </a:lnTo>
                            <a:lnTo>
                              <a:pt x="2047" y="1491"/>
                            </a:lnTo>
                            <a:lnTo>
                              <a:pt x="2037" y="1370"/>
                            </a:lnTo>
                            <a:lnTo>
                              <a:pt x="2023" y="1254"/>
                            </a:lnTo>
                            <a:lnTo>
                              <a:pt x="2003" y="1134"/>
                            </a:lnTo>
                            <a:lnTo>
                              <a:pt x="1970" y="1023"/>
                            </a:lnTo>
                            <a:lnTo>
                              <a:pt x="1926" y="912"/>
                            </a:lnTo>
                            <a:lnTo>
                              <a:pt x="1878" y="810"/>
                            </a:lnTo>
                            <a:lnTo>
                              <a:pt x="1825" y="714"/>
                            </a:lnTo>
                            <a:lnTo>
                              <a:pt x="1762" y="617"/>
                            </a:lnTo>
                            <a:lnTo>
                              <a:pt x="1757" y="617"/>
                            </a:lnTo>
                            <a:lnTo>
                              <a:pt x="1743" y="608"/>
                            </a:lnTo>
                            <a:lnTo>
                              <a:pt x="1738" y="608"/>
                            </a:lnTo>
                            <a:lnTo>
                              <a:pt x="1723" y="603"/>
                            </a:lnTo>
                            <a:lnTo>
                              <a:pt x="1680" y="627"/>
                            </a:lnTo>
                            <a:lnTo>
                              <a:pt x="1661" y="637"/>
                            </a:lnTo>
                            <a:lnTo>
                              <a:pt x="1641" y="641"/>
                            </a:lnTo>
                            <a:lnTo>
                              <a:pt x="1617" y="651"/>
                            </a:lnTo>
                            <a:lnTo>
                              <a:pt x="1598" y="656"/>
                            </a:lnTo>
                            <a:lnTo>
                              <a:pt x="1569" y="666"/>
                            </a:lnTo>
                            <a:lnTo>
                              <a:pt x="1535" y="675"/>
                            </a:lnTo>
                            <a:lnTo>
                              <a:pt x="1511" y="690"/>
                            </a:lnTo>
                            <a:lnTo>
                              <a:pt x="1472" y="704"/>
                            </a:lnTo>
                            <a:lnTo>
                              <a:pt x="1448" y="714"/>
                            </a:lnTo>
                            <a:lnTo>
                              <a:pt x="1424" y="719"/>
                            </a:lnTo>
                            <a:lnTo>
                              <a:pt x="1405" y="724"/>
                            </a:lnTo>
                            <a:lnTo>
                              <a:pt x="1385" y="719"/>
                            </a:lnTo>
                            <a:lnTo>
                              <a:pt x="1381" y="714"/>
                            </a:lnTo>
                            <a:lnTo>
                              <a:pt x="1366" y="699"/>
                            </a:lnTo>
                            <a:lnTo>
                              <a:pt x="1357" y="690"/>
                            </a:lnTo>
                            <a:lnTo>
                              <a:pt x="1352" y="675"/>
                            </a:lnTo>
                            <a:lnTo>
                              <a:pt x="1332" y="641"/>
                            </a:lnTo>
                            <a:lnTo>
                              <a:pt x="1323" y="608"/>
                            </a:lnTo>
                            <a:lnTo>
                              <a:pt x="1323" y="574"/>
                            </a:lnTo>
                            <a:lnTo>
                              <a:pt x="1318" y="540"/>
                            </a:lnTo>
                            <a:lnTo>
                              <a:pt x="1323" y="502"/>
                            </a:lnTo>
                            <a:lnTo>
                              <a:pt x="1342" y="468"/>
                            </a:lnTo>
                            <a:lnTo>
                              <a:pt x="1371" y="439"/>
                            </a:lnTo>
                            <a:lnTo>
                              <a:pt x="1400" y="419"/>
                            </a:lnTo>
                            <a:lnTo>
                              <a:pt x="1424" y="390"/>
                            </a:lnTo>
                            <a:lnTo>
                              <a:pt x="1448" y="366"/>
                            </a:lnTo>
                            <a:lnTo>
                              <a:pt x="1463" y="333"/>
                            </a:lnTo>
                            <a:lnTo>
                              <a:pt x="1463" y="294"/>
                            </a:lnTo>
                            <a:lnTo>
                              <a:pt x="1414" y="260"/>
                            </a:lnTo>
                            <a:lnTo>
                              <a:pt x="1371" y="226"/>
                            </a:lnTo>
                            <a:lnTo>
                              <a:pt x="1323" y="197"/>
                            </a:lnTo>
                            <a:lnTo>
                              <a:pt x="1274" y="168"/>
                            </a:lnTo>
                            <a:lnTo>
                              <a:pt x="1221" y="144"/>
                            </a:lnTo>
                            <a:lnTo>
                              <a:pt x="1173" y="115"/>
                            </a:lnTo>
                            <a:lnTo>
                              <a:pt x="1115" y="96"/>
                            </a:lnTo>
                            <a:lnTo>
                              <a:pt x="1062" y="72"/>
                            </a:lnTo>
                            <a:lnTo>
                              <a:pt x="1096" y="111"/>
                            </a:lnTo>
                            <a:lnTo>
                              <a:pt x="1130" y="135"/>
                            </a:lnTo>
                            <a:lnTo>
                              <a:pt x="1159" y="159"/>
                            </a:lnTo>
                            <a:lnTo>
                              <a:pt x="1202" y="183"/>
                            </a:lnTo>
                            <a:lnTo>
                              <a:pt x="1207" y="222"/>
                            </a:lnTo>
                            <a:lnTo>
                              <a:pt x="1202" y="260"/>
                            </a:lnTo>
                            <a:lnTo>
                              <a:pt x="1188" y="304"/>
                            </a:lnTo>
                            <a:lnTo>
                              <a:pt x="1188" y="337"/>
                            </a:lnTo>
                            <a:lnTo>
                              <a:pt x="1202" y="371"/>
                            </a:lnTo>
                            <a:lnTo>
                              <a:pt x="1202" y="386"/>
                            </a:lnTo>
                            <a:lnTo>
                              <a:pt x="1192" y="400"/>
                            </a:lnTo>
                            <a:lnTo>
                              <a:pt x="1178" y="415"/>
                            </a:lnTo>
                            <a:lnTo>
                              <a:pt x="1163" y="419"/>
                            </a:lnTo>
                            <a:lnTo>
                              <a:pt x="1159" y="434"/>
                            </a:lnTo>
                            <a:lnTo>
                              <a:pt x="1159" y="448"/>
                            </a:lnTo>
                            <a:lnTo>
                              <a:pt x="1159" y="468"/>
                            </a:lnTo>
                            <a:lnTo>
                              <a:pt x="1154" y="482"/>
                            </a:lnTo>
                            <a:lnTo>
                              <a:pt x="1144" y="492"/>
                            </a:lnTo>
                            <a:lnTo>
                              <a:pt x="1139" y="497"/>
                            </a:lnTo>
                            <a:lnTo>
                              <a:pt x="1130" y="497"/>
                            </a:lnTo>
                            <a:lnTo>
                              <a:pt x="1125" y="497"/>
                            </a:lnTo>
                            <a:lnTo>
                              <a:pt x="1110" y="492"/>
                            </a:lnTo>
                            <a:lnTo>
                              <a:pt x="1096" y="497"/>
                            </a:lnTo>
                            <a:lnTo>
                              <a:pt x="1077" y="502"/>
                            </a:lnTo>
                            <a:lnTo>
                              <a:pt x="1062" y="502"/>
                            </a:lnTo>
                            <a:lnTo>
                              <a:pt x="1057" y="497"/>
                            </a:lnTo>
                            <a:lnTo>
                              <a:pt x="1057" y="492"/>
                            </a:lnTo>
                            <a:lnTo>
                              <a:pt x="1057" y="492"/>
                            </a:lnTo>
                            <a:lnTo>
                              <a:pt x="1048" y="482"/>
                            </a:lnTo>
                            <a:lnTo>
                              <a:pt x="1043" y="405"/>
                            </a:lnTo>
                            <a:lnTo>
                              <a:pt x="1019" y="390"/>
                            </a:lnTo>
                            <a:lnTo>
                              <a:pt x="1009" y="371"/>
                            </a:lnTo>
                            <a:lnTo>
                              <a:pt x="985" y="352"/>
                            </a:lnTo>
                            <a:lnTo>
                              <a:pt x="966" y="333"/>
                            </a:lnTo>
                            <a:lnTo>
                              <a:pt x="961" y="308"/>
                            </a:lnTo>
                            <a:lnTo>
                              <a:pt x="951" y="289"/>
                            </a:lnTo>
                            <a:lnTo>
                              <a:pt x="946" y="270"/>
                            </a:lnTo>
                            <a:lnTo>
                              <a:pt x="951" y="255"/>
                            </a:lnTo>
                            <a:lnTo>
                              <a:pt x="961" y="246"/>
                            </a:lnTo>
                            <a:lnTo>
                              <a:pt x="966" y="246"/>
                            </a:lnTo>
                            <a:lnTo>
                              <a:pt x="966" y="241"/>
                            </a:lnTo>
                            <a:lnTo>
                              <a:pt x="975" y="241"/>
                            </a:lnTo>
                            <a:lnTo>
                              <a:pt x="985" y="255"/>
                            </a:lnTo>
                            <a:lnTo>
                              <a:pt x="1009" y="270"/>
                            </a:lnTo>
                            <a:lnTo>
                              <a:pt x="1028" y="275"/>
                            </a:lnTo>
                            <a:lnTo>
                              <a:pt x="1048" y="275"/>
                            </a:lnTo>
                            <a:lnTo>
                              <a:pt x="1057" y="275"/>
                            </a:lnTo>
                            <a:lnTo>
                              <a:pt x="1057" y="270"/>
                            </a:lnTo>
                            <a:lnTo>
                              <a:pt x="1057" y="270"/>
                            </a:lnTo>
                            <a:lnTo>
                              <a:pt x="1057" y="270"/>
                            </a:lnTo>
                            <a:lnTo>
                              <a:pt x="1057" y="178"/>
                            </a:lnTo>
                            <a:lnTo>
                              <a:pt x="1019" y="135"/>
                            </a:lnTo>
                            <a:lnTo>
                              <a:pt x="980" y="101"/>
                            </a:lnTo>
                            <a:lnTo>
                              <a:pt x="937" y="67"/>
                            </a:lnTo>
                            <a:lnTo>
                              <a:pt x="903" y="19"/>
                            </a:lnTo>
                            <a:lnTo>
                              <a:pt x="869" y="14"/>
                            </a:lnTo>
                            <a:lnTo>
                              <a:pt x="845" y="4"/>
                            </a:lnTo>
                            <a:lnTo>
                              <a:pt x="811" y="0"/>
                            </a:lnTo>
                            <a:lnTo>
                              <a:pt x="772" y="0"/>
                            </a:lnTo>
                            <a:lnTo>
                              <a:pt x="768" y="0"/>
                            </a:lnTo>
                            <a:lnTo>
                              <a:pt x="768" y="4"/>
                            </a:lnTo>
                            <a:lnTo>
                              <a:pt x="768" y="14"/>
                            </a:lnTo>
                            <a:lnTo>
                              <a:pt x="763" y="19"/>
                            </a:lnTo>
                            <a:lnTo>
                              <a:pt x="719" y="33"/>
                            </a:lnTo>
                            <a:lnTo>
                              <a:pt x="700" y="67"/>
                            </a:lnTo>
                            <a:lnTo>
                              <a:pt x="686" y="101"/>
                            </a:lnTo>
                            <a:lnTo>
                              <a:pt x="657" y="135"/>
                            </a:lnTo>
                            <a:lnTo>
                              <a:pt x="642" y="135"/>
                            </a:lnTo>
                            <a:lnTo>
                              <a:pt x="637" y="135"/>
                            </a:lnTo>
                            <a:lnTo>
                              <a:pt x="623" y="135"/>
                            </a:lnTo>
                            <a:lnTo>
                              <a:pt x="618" y="144"/>
                            </a:lnTo>
                            <a:lnTo>
                              <a:pt x="594" y="178"/>
                            </a:lnTo>
                            <a:lnTo>
                              <a:pt x="575" y="212"/>
                            </a:lnTo>
                            <a:lnTo>
                              <a:pt x="555" y="246"/>
                            </a:lnTo>
                            <a:lnTo>
                              <a:pt x="526" y="275"/>
                            </a:lnTo>
                            <a:lnTo>
                              <a:pt x="521" y="275"/>
                            </a:lnTo>
                            <a:lnTo>
                              <a:pt x="521" y="275"/>
                            </a:lnTo>
                            <a:lnTo>
                              <a:pt x="521" y="275"/>
                            </a:lnTo>
                            <a:lnTo>
                              <a:pt x="521" y="284"/>
                            </a:lnTo>
                            <a:lnTo>
                              <a:pt x="459" y="342"/>
                            </a:lnTo>
                            <a:lnTo>
                              <a:pt x="459" y="342"/>
                            </a:lnTo>
                            <a:lnTo>
                              <a:pt x="459" y="342"/>
                            </a:lnTo>
                            <a:lnTo>
                              <a:pt x="459" y="342"/>
                            </a:lnTo>
                            <a:lnTo>
                              <a:pt x="459" y="352"/>
                            </a:lnTo>
                            <a:lnTo>
                              <a:pt x="488" y="366"/>
                            </a:lnTo>
                            <a:lnTo>
                              <a:pt x="521" y="371"/>
                            </a:lnTo>
                            <a:lnTo>
                              <a:pt x="555" y="381"/>
                            </a:lnTo>
                            <a:lnTo>
                              <a:pt x="579" y="381"/>
                            </a:lnTo>
                            <a:lnTo>
                              <a:pt x="589" y="386"/>
                            </a:lnTo>
                            <a:lnTo>
                              <a:pt x="594" y="386"/>
                            </a:lnTo>
                            <a:lnTo>
                              <a:pt x="594" y="390"/>
                            </a:lnTo>
                            <a:lnTo>
                              <a:pt x="603" y="400"/>
                            </a:lnTo>
                            <a:lnTo>
                              <a:pt x="594" y="405"/>
                            </a:lnTo>
                            <a:lnTo>
                              <a:pt x="579" y="415"/>
                            </a:lnTo>
                            <a:lnTo>
                              <a:pt x="575" y="419"/>
                            </a:lnTo>
                            <a:lnTo>
                              <a:pt x="560" y="429"/>
                            </a:lnTo>
                            <a:lnTo>
                              <a:pt x="546" y="448"/>
                            </a:lnTo>
                            <a:lnTo>
                              <a:pt x="531" y="482"/>
                            </a:lnTo>
                            <a:lnTo>
                              <a:pt x="521" y="516"/>
                            </a:lnTo>
                            <a:lnTo>
                              <a:pt x="521" y="555"/>
                            </a:lnTo>
                            <a:lnTo>
                              <a:pt x="526" y="564"/>
                            </a:lnTo>
                            <a:lnTo>
                              <a:pt x="531" y="564"/>
                            </a:lnTo>
                            <a:lnTo>
                              <a:pt x="526" y="574"/>
                            </a:lnTo>
                            <a:lnTo>
                              <a:pt x="521" y="593"/>
                            </a:lnTo>
                            <a:lnTo>
                              <a:pt x="521" y="593"/>
                            </a:lnTo>
                            <a:lnTo>
                              <a:pt x="526" y="603"/>
                            </a:lnTo>
                            <a:lnTo>
                              <a:pt x="526" y="603"/>
                            </a:lnTo>
                            <a:lnTo>
                              <a:pt x="531" y="608"/>
                            </a:lnTo>
                            <a:lnTo>
                              <a:pt x="575" y="579"/>
                            </a:lnTo>
                            <a:lnTo>
                              <a:pt x="642" y="574"/>
                            </a:lnTo>
                            <a:lnTo>
                              <a:pt x="642" y="564"/>
                            </a:lnTo>
                            <a:lnTo>
                              <a:pt x="652" y="559"/>
                            </a:lnTo>
                            <a:lnTo>
                              <a:pt x="657" y="559"/>
                            </a:lnTo>
                            <a:lnTo>
                              <a:pt x="666" y="555"/>
                            </a:lnTo>
                            <a:lnTo>
                              <a:pt x="666" y="497"/>
                            </a:lnTo>
                            <a:lnTo>
                              <a:pt x="719" y="386"/>
                            </a:lnTo>
                            <a:lnTo>
                              <a:pt x="719" y="386"/>
                            </a:lnTo>
                            <a:lnTo>
                              <a:pt x="724" y="386"/>
                            </a:lnTo>
                            <a:lnTo>
                              <a:pt x="724" y="386"/>
                            </a:lnTo>
                            <a:lnTo>
                              <a:pt x="724" y="386"/>
                            </a:lnTo>
                            <a:lnTo>
                              <a:pt x="753" y="419"/>
                            </a:lnTo>
                            <a:lnTo>
                              <a:pt x="772" y="448"/>
                            </a:lnTo>
                            <a:lnTo>
                              <a:pt x="801" y="482"/>
                            </a:lnTo>
                            <a:lnTo>
                              <a:pt x="835" y="511"/>
                            </a:lnTo>
                            <a:lnTo>
                              <a:pt x="850" y="526"/>
                            </a:lnTo>
                            <a:lnTo>
                              <a:pt x="854" y="540"/>
                            </a:lnTo>
                            <a:lnTo>
                              <a:pt x="869" y="559"/>
                            </a:lnTo>
                            <a:lnTo>
                              <a:pt x="879" y="574"/>
                            </a:lnTo>
                            <a:lnTo>
                              <a:pt x="879" y="608"/>
                            </a:lnTo>
                            <a:lnTo>
                              <a:pt x="879" y="641"/>
                            </a:lnTo>
                            <a:lnTo>
                              <a:pt x="893" y="675"/>
                            </a:lnTo>
                            <a:lnTo>
                              <a:pt x="903" y="704"/>
                            </a:lnTo>
                            <a:lnTo>
                              <a:pt x="912" y="714"/>
                            </a:lnTo>
                            <a:lnTo>
                              <a:pt x="917" y="719"/>
                            </a:lnTo>
                            <a:lnTo>
                              <a:pt x="927" y="724"/>
                            </a:lnTo>
                            <a:lnTo>
                              <a:pt x="932" y="733"/>
                            </a:lnTo>
                            <a:lnTo>
                              <a:pt x="932" y="738"/>
                            </a:lnTo>
                            <a:lnTo>
                              <a:pt x="927" y="748"/>
                            </a:lnTo>
                            <a:lnTo>
                              <a:pt x="927" y="762"/>
                            </a:lnTo>
                            <a:lnTo>
                              <a:pt x="917" y="767"/>
                            </a:lnTo>
                            <a:lnTo>
                              <a:pt x="893" y="762"/>
                            </a:lnTo>
                            <a:lnTo>
                              <a:pt x="864" y="733"/>
                            </a:lnTo>
                            <a:lnTo>
                              <a:pt x="835" y="714"/>
                            </a:lnTo>
                            <a:lnTo>
                              <a:pt x="801" y="704"/>
                            </a:lnTo>
                            <a:lnTo>
                              <a:pt x="782" y="719"/>
                            </a:lnTo>
                            <a:lnTo>
                              <a:pt x="768" y="733"/>
                            </a:lnTo>
                            <a:lnTo>
                              <a:pt x="748" y="748"/>
                            </a:lnTo>
                            <a:lnTo>
                              <a:pt x="734" y="762"/>
                            </a:lnTo>
                            <a:lnTo>
                              <a:pt x="739" y="767"/>
                            </a:lnTo>
                            <a:lnTo>
                              <a:pt x="748" y="772"/>
                            </a:lnTo>
                            <a:lnTo>
                              <a:pt x="748" y="781"/>
                            </a:lnTo>
                            <a:lnTo>
                              <a:pt x="753" y="781"/>
                            </a:lnTo>
                            <a:lnTo>
                              <a:pt x="772" y="781"/>
                            </a:lnTo>
                            <a:lnTo>
                              <a:pt x="787" y="786"/>
                            </a:lnTo>
                            <a:lnTo>
                              <a:pt x="797" y="801"/>
                            </a:lnTo>
                            <a:lnTo>
                              <a:pt x="801" y="825"/>
                            </a:lnTo>
                            <a:lnTo>
                              <a:pt x="801" y="825"/>
                            </a:lnTo>
                            <a:lnTo>
                              <a:pt x="797" y="830"/>
                            </a:lnTo>
                            <a:lnTo>
                              <a:pt x="787" y="844"/>
                            </a:lnTo>
                            <a:lnTo>
                              <a:pt x="787" y="844"/>
                            </a:lnTo>
                            <a:lnTo>
                              <a:pt x="642" y="815"/>
                            </a:lnTo>
                            <a:lnTo>
                              <a:pt x="642" y="830"/>
                            </a:lnTo>
                            <a:lnTo>
                              <a:pt x="642" y="844"/>
                            </a:lnTo>
                            <a:lnTo>
                              <a:pt x="642" y="859"/>
                            </a:lnTo>
                            <a:lnTo>
                              <a:pt x="637" y="863"/>
                            </a:lnTo>
                            <a:lnTo>
                              <a:pt x="623" y="888"/>
                            </a:lnTo>
                            <a:lnTo>
                              <a:pt x="618" y="892"/>
                            </a:lnTo>
                            <a:lnTo>
                              <a:pt x="603" y="912"/>
                            </a:lnTo>
                            <a:lnTo>
                              <a:pt x="560" y="984"/>
                            </a:lnTo>
                            <a:lnTo>
                              <a:pt x="473" y="1023"/>
                            </a:lnTo>
                            <a:lnTo>
                              <a:pt x="463" y="1032"/>
                            </a:lnTo>
                            <a:lnTo>
                              <a:pt x="459" y="1042"/>
                            </a:lnTo>
                            <a:lnTo>
                              <a:pt x="459" y="1057"/>
                            </a:lnTo>
                            <a:lnTo>
                              <a:pt x="459" y="1071"/>
                            </a:lnTo>
                            <a:lnTo>
                              <a:pt x="459" y="1095"/>
                            </a:lnTo>
                            <a:lnTo>
                              <a:pt x="459" y="1129"/>
                            </a:lnTo>
                            <a:lnTo>
                              <a:pt x="459" y="1168"/>
                            </a:lnTo>
                            <a:lnTo>
                              <a:pt x="459" y="1192"/>
                            </a:lnTo>
                            <a:lnTo>
                              <a:pt x="430" y="1192"/>
                            </a:lnTo>
                            <a:lnTo>
                              <a:pt x="410" y="1182"/>
                            </a:lnTo>
                            <a:lnTo>
                              <a:pt x="391" y="1168"/>
                            </a:lnTo>
                            <a:lnTo>
                              <a:pt x="377" y="1158"/>
                            </a:lnTo>
                            <a:lnTo>
                              <a:pt x="377" y="1119"/>
                            </a:lnTo>
                            <a:lnTo>
                              <a:pt x="367" y="1085"/>
                            </a:lnTo>
                            <a:lnTo>
                              <a:pt x="348" y="1057"/>
                            </a:lnTo>
                            <a:lnTo>
                              <a:pt x="319" y="1032"/>
                            </a:lnTo>
                            <a:lnTo>
                              <a:pt x="295" y="1037"/>
                            </a:lnTo>
                            <a:lnTo>
                              <a:pt x="270" y="1037"/>
                            </a:lnTo>
                            <a:lnTo>
                              <a:pt x="251" y="1032"/>
                            </a:lnTo>
                            <a:lnTo>
                              <a:pt x="232" y="1018"/>
                            </a:lnTo>
                            <a:lnTo>
                              <a:pt x="203" y="1003"/>
                            </a:lnTo>
                            <a:lnTo>
                              <a:pt x="174" y="989"/>
                            </a:lnTo>
                            <a:lnTo>
                              <a:pt x="150" y="984"/>
                            </a:lnTo>
                            <a:lnTo>
                              <a:pt x="121" y="974"/>
                            </a:lnTo>
                            <a:lnTo>
                              <a:pt x="92" y="1003"/>
                            </a:lnTo>
                            <a:lnTo>
                              <a:pt x="53" y="1057"/>
                            </a:lnTo>
                            <a:lnTo>
                              <a:pt x="10" y="1114"/>
                            </a:lnTo>
                            <a:lnTo>
                              <a:pt x="0" y="1134"/>
                            </a:lnTo>
                            <a:lnTo>
                              <a:pt x="53" y="1182"/>
                            </a:lnTo>
                            <a:lnTo>
                              <a:pt x="58" y="1288"/>
                            </a:lnTo>
                            <a:lnTo>
                              <a:pt x="72" y="1288"/>
                            </a:lnTo>
                            <a:lnTo>
                              <a:pt x="92" y="1279"/>
                            </a:lnTo>
                            <a:lnTo>
                              <a:pt x="106" y="1274"/>
                            </a:lnTo>
                            <a:lnTo>
                              <a:pt x="121" y="1259"/>
                            </a:lnTo>
                            <a:lnTo>
                              <a:pt x="135" y="1240"/>
                            </a:lnTo>
                            <a:lnTo>
                              <a:pt x="140" y="1225"/>
                            </a:lnTo>
                            <a:lnTo>
                              <a:pt x="155" y="1211"/>
                            </a:lnTo>
                            <a:lnTo>
                              <a:pt x="174" y="1197"/>
                            </a:lnTo>
                            <a:lnTo>
                              <a:pt x="184" y="1197"/>
                            </a:lnTo>
                            <a:lnTo>
                              <a:pt x="184" y="1206"/>
                            </a:lnTo>
                            <a:lnTo>
                              <a:pt x="184" y="1206"/>
                            </a:lnTo>
                            <a:lnTo>
                              <a:pt x="184" y="1211"/>
                            </a:lnTo>
                            <a:lnTo>
                              <a:pt x="155" y="1341"/>
                            </a:lnTo>
                            <a:lnTo>
                              <a:pt x="198" y="1385"/>
                            </a:lnTo>
                            <a:lnTo>
                              <a:pt x="188" y="1414"/>
                            </a:lnTo>
                            <a:lnTo>
                              <a:pt x="169" y="1433"/>
                            </a:lnTo>
                            <a:lnTo>
                              <a:pt x="150" y="1452"/>
                            </a:lnTo>
                            <a:lnTo>
                              <a:pt x="135" y="1491"/>
                            </a:lnTo>
                            <a:lnTo>
                              <a:pt x="135" y="1515"/>
                            </a:lnTo>
                            <a:lnTo>
                              <a:pt x="155" y="1544"/>
                            </a:lnTo>
                            <a:lnTo>
                              <a:pt x="184" y="1573"/>
                            </a:lnTo>
                            <a:lnTo>
                              <a:pt x="217" y="1597"/>
                            </a:lnTo>
                            <a:lnTo>
                              <a:pt x="251" y="1612"/>
                            </a:lnTo>
                            <a:lnTo>
                              <a:pt x="280" y="1612"/>
                            </a:lnTo>
                            <a:lnTo>
                              <a:pt x="309" y="1607"/>
                            </a:lnTo>
                            <a:lnTo>
                              <a:pt x="328" y="1597"/>
                            </a:lnTo>
                            <a:lnTo>
                              <a:pt x="348" y="1587"/>
                            </a:lnTo>
                            <a:lnTo>
                              <a:pt x="367" y="1587"/>
                            </a:lnTo>
                            <a:lnTo>
                              <a:pt x="381" y="1592"/>
                            </a:lnTo>
                            <a:lnTo>
                              <a:pt x="396" y="1597"/>
                            </a:lnTo>
                            <a:lnTo>
                              <a:pt x="415" y="1607"/>
                            </a:lnTo>
                            <a:lnTo>
                              <a:pt x="459" y="1626"/>
                            </a:lnTo>
                            <a:lnTo>
                              <a:pt x="488" y="1645"/>
                            </a:lnTo>
                            <a:lnTo>
                              <a:pt x="521" y="1669"/>
                            </a:lnTo>
                            <a:lnTo>
                              <a:pt x="546" y="1689"/>
                            </a:lnTo>
                            <a:lnTo>
                              <a:pt x="560" y="1723"/>
                            </a:lnTo>
                            <a:lnTo>
                              <a:pt x="570" y="1761"/>
                            </a:lnTo>
                            <a:lnTo>
                              <a:pt x="575" y="1800"/>
                            </a:lnTo>
                            <a:lnTo>
                              <a:pt x="579" y="1843"/>
                            </a:lnTo>
                            <a:lnTo>
                              <a:pt x="618" y="1858"/>
                            </a:lnTo>
                            <a:lnTo>
                              <a:pt x="652" y="1872"/>
                            </a:lnTo>
                            <a:lnTo>
                              <a:pt x="686" y="1891"/>
                            </a:lnTo>
                            <a:lnTo>
                              <a:pt x="714" y="1925"/>
                            </a:lnTo>
                            <a:lnTo>
                              <a:pt x="739" y="1993"/>
                            </a:lnTo>
                            <a:lnTo>
                              <a:pt x="768" y="2070"/>
                            </a:lnTo>
                            <a:lnTo>
                              <a:pt x="797" y="2147"/>
                            </a:lnTo>
                            <a:lnTo>
                              <a:pt x="830" y="2210"/>
                            </a:lnTo>
                            <a:lnTo>
                              <a:pt x="869" y="2258"/>
                            </a:lnTo>
                            <a:lnTo>
                              <a:pt x="912" y="2307"/>
                            </a:lnTo>
                            <a:lnTo>
                              <a:pt x="946" y="2355"/>
                            </a:lnTo>
                            <a:lnTo>
                              <a:pt x="980" y="2413"/>
                            </a:lnTo>
                            <a:lnTo>
                              <a:pt x="985" y="2447"/>
                            </a:lnTo>
                            <a:lnTo>
                              <a:pt x="985" y="2480"/>
                            </a:lnTo>
                            <a:lnTo>
                              <a:pt x="975" y="2514"/>
                            </a:lnTo>
                            <a:lnTo>
                              <a:pt x="946" y="2543"/>
                            </a:lnTo>
                            <a:lnTo>
                              <a:pt x="903" y="2548"/>
                            </a:lnTo>
                            <a:lnTo>
                              <a:pt x="864" y="2562"/>
                            </a:lnTo>
                            <a:lnTo>
                              <a:pt x="830" y="2577"/>
                            </a:lnTo>
                            <a:lnTo>
                              <a:pt x="797" y="2591"/>
                            </a:lnTo>
                            <a:lnTo>
                              <a:pt x="763" y="2606"/>
                            </a:lnTo>
                            <a:lnTo>
                              <a:pt x="724" y="2625"/>
                            </a:lnTo>
                            <a:lnTo>
                              <a:pt x="690" y="2654"/>
                            </a:lnTo>
                            <a:lnTo>
                              <a:pt x="652" y="2683"/>
                            </a:lnTo>
                            <a:lnTo>
                              <a:pt x="618" y="2702"/>
                            </a:lnTo>
                            <a:lnTo>
                              <a:pt x="575" y="2722"/>
                            </a:lnTo>
                            <a:lnTo>
                              <a:pt x="531" y="2731"/>
                            </a:lnTo>
                            <a:lnTo>
                              <a:pt x="492" y="2746"/>
                            </a:lnTo>
                            <a:lnTo>
                              <a:pt x="449" y="2755"/>
                            </a:lnTo>
                            <a:lnTo>
                              <a:pt x="410" y="2770"/>
                            </a:lnTo>
                            <a:lnTo>
                              <a:pt x="377" y="2794"/>
                            </a:lnTo>
                            <a:lnTo>
                              <a:pt x="348" y="2828"/>
                            </a:lnTo>
                            <a:lnTo>
                              <a:pt x="309" y="2862"/>
                            </a:lnTo>
                            <a:lnTo>
                              <a:pt x="266" y="2895"/>
                            </a:lnTo>
                            <a:lnTo>
                              <a:pt x="217" y="2924"/>
                            </a:lnTo>
                            <a:lnTo>
                              <a:pt x="169" y="2944"/>
                            </a:lnTo>
                            <a:lnTo>
                              <a:pt x="217" y="2958"/>
                            </a:lnTo>
                            <a:lnTo>
                              <a:pt x="266" y="2968"/>
                            </a:lnTo>
                            <a:lnTo>
                              <a:pt x="309" y="2977"/>
                            </a:lnTo>
                            <a:lnTo>
                              <a:pt x="357" y="2987"/>
                            </a:lnTo>
                            <a:lnTo>
                              <a:pt x="406" y="2992"/>
                            </a:lnTo>
                            <a:lnTo>
                              <a:pt x="449" y="2992"/>
                            </a:lnTo>
                            <a:lnTo>
                              <a:pt x="497" y="3002"/>
                            </a:lnTo>
                            <a:lnTo>
                              <a:pt x="546" y="3002"/>
                            </a:lnTo>
                            <a:lnTo>
                              <a:pt x="628" y="3002"/>
                            </a:lnTo>
                            <a:lnTo>
                              <a:pt x="714" y="2992"/>
                            </a:lnTo>
                            <a:lnTo>
                              <a:pt x="797" y="2977"/>
                            </a:lnTo>
                            <a:lnTo>
                              <a:pt x="879" y="2958"/>
                            </a:lnTo>
                            <a:lnTo>
                              <a:pt x="961" y="2939"/>
                            </a:lnTo>
                            <a:lnTo>
                              <a:pt x="1033" y="2915"/>
                            </a:lnTo>
                            <a:lnTo>
                              <a:pt x="1110" y="2881"/>
                            </a:lnTo>
                            <a:lnTo>
                              <a:pt x="1188" y="2847"/>
                            </a:lnTo>
                            <a:lnTo>
                              <a:pt x="1255" y="2813"/>
                            </a:lnTo>
                            <a:lnTo>
                              <a:pt x="1332" y="2770"/>
                            </a:lnTo>
                            <a:lnTo>
                              <a:pt x="1390" y="2731"/>
                            </a:lnTo>
                            <a:lnTo>
                              <a:pt x="1463" y="2683"/>
                            </a:lnTo>
                            <a:lnTo>
                              <a:pt x="1521" y="2625"/>
                            </a:lnTo>
                            <a:lnTo>
                              <a:pt x="1583" y="2572"/>
                            </a:lnTo>
                            <a:lnTo>
                              <a:pt x="1641" y="2514"/>
                            </a:lnTo>
                            <a:lnTo>
                              <a:pt x="1694" y="2451"/>
                            </a:lnTo>
                            <a:lnTo>
                              <a:pt x="1656" y="2413"/>
                            </a:lnTo>
                            <a:lnTo>
                              <a:pt x="1608" y="2384"/>
                            </a:lnTo>
                            <a:lnTo>
                              <a:pt x="1559" y="2350"/>
                            </a:lnTo>
                            <a:lnTo>
                              <a:pt x="1516" y="2321"/>
                            </a:lnTo>
                            <a:lnTo>
                              <a:pt x="1468" y="2297"/>
                            </a:lnTo>
                            <a:lnTo>
                              <a:pt x="1424" y="2287"/>
                            </a:lnTo>
                            <a:lnTo>
                              <a:pt x="1385" y="2258"/>
                            </a:lnTo>
                            <a:lnTo>
                              <a:pt x="1357" y="2229"/>
                            </a:lnTo>
                            <a:lnTo>
                              <a:pt x="1357" y="2225"/>
                            </a:lnTo>
                            <a:lnTo>
                              <a:pt x="1357" y="2215"/>
                            </a:lnTo>
                            <a:lnTo>
                              <a:pt x="1352" y="2215"/>
                            </a:lnTo>
                            <a:lnTo>
                              <a:pt x="1352" y="2210"/>
                            </a:lnTo>
                            <a:lnTo>
                              <a:pt x="1352" y="2181"/>
                            </a:lnTo>
                            <a:lnTo>
                              <a:pt x="1357" y="2152"/>
                            </a:lnTo>
                            <a:lnTo>
                              <a:pt x="1357" y="2133"/>
                            </a:lnTo>
                            <a:lnTo>
                              <a:pt x="1366" y="2104"/>
                            </a:lnTo>
                            <a:lnTo>
                              <a:pt x="1385" y="2041"/>
                            </a:lnTo>
                            <a:lnTo>
                              <a:pt x="1405" y="1974"/>
                            </a:lnTo>
                            <a:lnTo>
                              <a:pt x="1439" y="1920"/>
                            </a:lnTo>
                            <a:lnTo>
                              <a:pt x="1496" y="1877"/>
                            </a:lnTo>
                            <a:lnTo>
                              <a:pt x="1521" y="1872"/>
                            </a:lnTo>
                            <a:lnTo>
                              <a:pt x="1550" y="1858"/>
                            </a:lnTo>
                            <a:lnTo>
                              <a:pt x="1569" y="1848"/>
                            </a:lnTo>
                            <a:lnTo>
                              <a:pt x="1598" y="1843"/>
                            </a:lnTo>
                            <a:lnTo>
                              <a:pt x="1627" y="1843"/>
                            </a:lnTo>
                            <a:lnTo>
                              <a:pt x="1656" y="1834"/>
                            </a:lnTo>
                            <a:lnTo>
                              <a:pt x="1675" y="1824"/>
                            </a:lnTo>
                            <a:lnTo>
                              <a:pt x="1704" y="1814"/>
                            </a:lnTo>
                            <a:lnTo>
                              <a:pt x="1728" y="1814"/>
                            </a:lnTo>
                            <a:lnTo>
                              <a:pt x="1748" y="1800"/>
                            </a:lnTo>
                            <a:lnTo>
                              <a:pt x="1776" y="1795"/>
                            </a:lnTo>
                            <a:lnTo>
                              <a:pt x="1805" y="1780"/>
                            </a:lnTo>
                            <a:lnTo>
                              <a:pt x="1830" y="1771"/>
                            </a:lnTo>
                            <a:lnTo>
                              <a:pt x="1859" y="1766"/>
                            </a:lnTo>
                            <a:lnTo>
                              <a:pt x="1887" y="1766"/>
                            </a:lnTo>
                            <a:lnTo>
                              <a:pt x="1912" y="1771"/>
                            </a:lnTo>
                            <a:lnTo>
                              <a:pt x="1926" y="1785"/>
                            </a:lnTo>
                            <a:lnTo>
                              <a:pt x="1950" y="1800"/>
                            </a:lnTo>
                            <a:lnTo>
                              <a:pt x="1970" y="1824"/>
                            </a:lnTo>
                            <a:lnTo>
                              <a:pt x="1999" y="1834"/>
                            </a:lnTo>
                            <a:close/>
                          </a:path>
                        </a:pathLst>
                      </a:cu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6D464B" id="Freeform 15" o:spid="_x0000_s1026" style="position:absolute;margin-left:-5.4pt;margin-top:243.9pt;width:102.35pt;height:15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47,3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" path="m1999,1834r4,-25l2008,1780r10,-28l2023,1723r-24,l1974,1718r-24,-10l1926,1698r-14,-14l1907,1660r-15,-15l1887,1636r-9,-39l1878,1558r9,-33l1907,1496r34,-5l1970,1496r29,19l2018,1539r19,24l2047,1544r,-19l2047,1510r,-19l2037,1370r-14,-116l2003,1134r-33,-111l1926,912,1878,810r-53,-96l1762,617r-5,l1743,608r-5,l1723,603r-43,24l1661,637r-20,4l1617,651r-19,5l1569,666r-34,9l1511,690r-39,14l1448,714r-24,5l1405,724r-20,-5l1381,714r-15,-15l1357,690r-5,-15l1332,641r-9,-33l1323,574r-5,-34l1323,502r19,-34l1371,439r29,-20l1424,390r24,-24l1463,333r,-39l1414,260r-43,-34l1323,197r-49,-29l1221,144r-48,-29l1115,96,1062,72r34,39l1130,135r29,24l1202,183r5,39l1202,260r-14,44l1188,337r14,34l1202,386r-10,14l1178,415r-15,4l1159,434r,14l1159,468r-5,14l1144,492r-5,5l1130,497r-5,l1110,492r-14,5l1077,502r-15,l1057,497r,-5l1057,492r-9,-10l1043,405r-24,-15l1009,371,985,352,966,333r-5,-25l951,289r-5,-19l951,255r10,-9l966,246r,-5l975,241r10,14l1009,270r19,5l1048,275r9,l1057,270r,l1057,270r,-92l1019,135,980,101,937,67,903,19,869,14,845,4,811,,772,r-4,l768,4r,10l763,19,719,33,700,67r-14,34l657,135r-15,l637,135r-14,l618,144r-24,34l575,212r-20,34l526,275r-5,l521,275r,l521,284r-62,58l459,342r,l459,342r,10l488,366r33,5l555,381r24,l589,386r5,l594,390r9,10l594,405r-15,10l575,419r-15,10l546,448r-15,34l521,516r,39l526,564r5,l526,574r-5,19l521,593r5,10l526,603r5,5l575,579r67,-5l642,564r10,-5l657,559r9,-4l666,497,719,386r,l724,386r,l724,386r29,33l772,448r29,34l835,511r15,15l854,540r15,19l879,574r,34l879,641r14,34l903,704r9,10l917,719r10,5l932,733r,5l927,748r,14l917,767r-24,-5l864,733,835,714,801,704r-19,15l768,733r-20,15l734,762r5,5l748,772r,9l753,781r19,l787,786r10,15l801,825r,l797,830r-10,14l787,844,642,815r,15l642,844r,15l637,863r-14,25l618,892r-15,20l560,984r-87,39l463,1032r-4,10l459,1057r,14l459,1095r,34l459,1168r,24l430,1192r-20,-10l391,1168r-14,-10l377,1119r-10,-34l348,1057r-29,-25l295,1037r-25,l251,1032r-19,-14l203,1003,174,989r-24,-5l121,974r-29,29l53,1057r-43,57l,1134r53,48l58,1288r14,l92,1279r14,-5l121,1259r14,-19l140,1225r15,-14l174,1197r10,l184,1206r,l184,1211r-29,130l198,1385r-10,29l169,1433r-19,19l135,1491r,24l155,1544r29,29l217,1597r34,15l280,1612r29,-5l328,1597r20,-10l367,1587r14,5l396,1597r19,10l459,1626r29,19l521,1669r25,20l560,1723r10,38l575,1800r4,43l618,1858r34,14l686,1891r28,34l739,1993r29,77l797,2147r33,63l869,2258r43,49l946,2355r34,58l985,2447r,33l975,2514r-29,29l903,2548r-39,14l830,2577r-33,14l763,2606r-39,19l690,2654r-38,29l618,2702r-43,20l531,2731r-39,15l449,2755r-39,15l377,2794r-29,34l309,2862r-43,33l217,2924r-48,20l217,2958r49,10l309,2977r48,10l406,2992r43,l497,3002r49,l628,3002r86,-10l797,2977r82,-19l961,2939r72,-24l1110,2881r78,-34l1255,2813r77,-43l1390,2731r73,-48l1521,2625r62,-53l1641,2514r53,-63l1656,2413r-48,-29l1559,2350r-43,-29l1468,2297r-44,-10l1385,2258r-28,-29l1357,2225r,-10l1352,2215r,-5l1352,2181r5,-29l1357,2133r9,-29l1385,2041r20,-67l1439,1920r57,-43l1521,1872r29,-14l1569,1848r29,-5l1627,1843r29,-9l1675,1824r29,-10l1728,1814r20,-14l1776,1795r29,-15l1830,1771r29,-5l1887,1766r25,5l1926,1785r24,15l1970,1824r29,10xe" fillcolor="#d8d8d8 [2732]" stroked="f">
              <v:path arrowok="t" o:connecttype="custom" o:connectlocs="1253490,1090930;1192530,1014095;1281430,977265;1284605,796290;1115695,391795;1026795,413385;904240,456565;845820,407035;889000,266065;840105,125095;717550,85725;763270,235585;735965,297180;695960,315595;662305,257175;600710,171450;640715,171450;671195,113030;514985,0;444500,42545;377190,113030;330835,180340;330835,235585;377190,257175;330835,352425;334010,382905;422910,352425;478155,266065;558165,364490;588645,459740;548640,465455;469265,487045;508635,523875;407670,535940;300355,649605;291465,741680;233045,688975;128905,636905;0,720090;85725,787400;116840,768985;85725,962025;208280,1014095;309880,1044575;392430,1179830;527050,1403350;619125,1596390;459740,1666875;285115,1749425;107315,1869440;315595,1906270;655955,1851025;965835,1666875;962660,1473835;858520,1406525;892175,1253490;1033145,1170305;1146175,1130300;1250950,1158240" o:connectangles="0,0,0,0,0,0,0,0,0,0,0,0,0,0,0,0,0,0,0,0,0,0,0,0,0,0,0,0,0,0,0,0,0,0,0,0,0,0,0,0,0,0,0,0,0,0,0,0,0,0,0,0,0,0,0,0,0,0,0"/>
              <w10:anchorlock/>
            </v:shape>
          </w:pict>
        </mc:Fallback>
      </mc:AlternateContent>
    </w:r>
    <w:r w:rsidR="004D22E3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5D97495" wp14:editId="425A5E2E">
              <wp:simplePos x="0" y="0"/>
              <wp:positionH relativeFrom="column">
                <wp:posOffset>-662305</wp:posOffset>
              </wp:positionH>
              <wp:positionV relativeFrom="paragraph">
                <wp:posOffset>3201670</wp:posOffset>
              </wp:positionV>
              <wp:extent cx="695960" cy="1639570"/>
              <wp:effectExtent l="0" t="0" r="8890" b="0"/>
              <wp:wrapNone/>
              <wp:docPr id="3" name="Freeform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5960" cy="1639570"/>
                      </a:xfrm>
                      <a:custGeom>
                        <a:avLst/>
                        <a:gdLst>
                          <a:gd name="T0" fmla="*/ 719 w 1096"/>
                          <a:gd name="T1" fmla="*/ 2538 h 2582"/>
                          <a:gd name="T2" fmla="*/ 782 w 1096"/>
                          <a:gd name="T3" fmla="*/ 2432 h 2582"/>
                          <a:gd name="T4" fmla="*/ 878 w 1096"/>
                          <a:gd name="T5" fmla="*/ 2302 h 2582"/>
                          <a:gd name="T6" fmla="*/ 951 w 1096"/>
                          <a:gd name="T7" fmla="*/ 2210 h 2582"/>
                          <a:gd name="T8" fmla="*/ 946 w 1096"/>
                          <a:gd name="T9" fmla="*/ 2080 h 2582"/>
                          <a:gd name="T10" fmla="*/ 917 w 1096"/>
                          <a:gd name="T11" fmla="*/ 1983 h 2582"/>
                          <a:gd name="T12" fmla="*/ 898 w 1096"/>
                          <a:gd name="T13" fmla="*/ 1901 h 2582"/>
                          <a:gd name="T14" fmla="*/ 898 w 1096"/>
                          <a:gd name="T15" fmla="*/ 1839 h 2582"/>
                          <a:gd name="T16" fmla="*/ 893 w 1096"/>
                          <a:gd name="T17" fmla="*/ 1766 h 2582"/>
                          <a:gd name="T18" fmla="*/ 927 w 1096"/>
                          <a:gd name="T19" fmla="*/ 1727 h 2582"/>
                          <a:gd name="T20" fmla="*/ 975 w 1096"/>
                          <a:gd name="T21" fmla="*/ 1713 h 2582"/>
                          <a:gd name="T22" fmla="*/ 980 w 1096"/>
                          <a:gd name="T23" fmla="*/ 1699 h 2582"/>
                          <a:gd name="T24" fmla="*/ 965 w 1096"/>
                          <a:gd name="T25" fmla="*/ 1679 h 2582"/>
                          <a:gd name="T26" fmla="*/ 960 w 1096"/>
                          <a:gd name="T27" fmla="*/ 1650 h 2582"/>
                          <a:gd name="T28" fmla="*/ 1081 w 1096"/>
                          <a:gd name="T29" fmla="*/ 1588 h 2582"/>
                          <a:gd name="T30" fmla="*/ 1096 w 1096"/>
                          <a:gd name="T31" fmla="*/ 1544 h 2582"/>
                          <a:gd name="T32" fmla="*/ 1091 w 1096"/>
                          <a:gd name="T33" fmla="*/ 1510 h 2582"/>
                          <a:gd name="T34" fmla="*/ 994 w 1096"/>
                          <a:gd name="T35" fmla="*/ 1361 h 2582"/>
                          <a:gd name="T36" fmla="*/ 951 w 1096"/>
                          <a:gd name="T37" fmla="*/ 1187 h 2582"/>
                          <a:gd name="T38" fmla="*/ 878 w 1096"/>
                          <a:gd name="T39" fmla="*/ 1139 h 2582"/>
                          <a:gd name="T40" fmla="*/ 811 w 1096"/>
                          <a:gd name="T41" fmla="*/ 1081 h 2582"/>
                          <a:gd name="T42" fmla="*/ 772 w 1096"/>
                          <a:gd name="T43" fmla="*/ 1028 h 2582"/>
                          <a:gd name="T44" fmla="*/ 762 w 1096"/>
                          <a:gd name="T45" fmla="*/ 979 h 2582"/>
                          <a:gd name="T46" fmla="*/ 719 w 1096"/>
                          <a:gd name="T47" fmla="*/ 844 h 2582"/>
                          <a:gd name="T48" fmla="*/ 767 w 1096"/>
                          <a:gd name="T49" fmla="*/ 724 h 2582"/>
                          <a:gd name="T50" fmla="*/ 738 w 1096"/>
                          <a:gd name="T51" fmla="*/ 695 h 2582"/>
                          <a:gd name="T52" fmla="*/ 690 w 1096"/>
                          <a:gd name="T53" fmla="*/ 772 h 2582"/>
                          <a:gd name="T54" fmla="*/ 666 w 1096"/>
                          <a:gd name="T55" fmla="*/ 709 h 2582"/>
                          <a:gd name="T56" fmla="*/ 676 w 1096"/>
                          <a:gd name="T57" fmla="*/ 560 h 2582"/>
                          <a:gd name="T58" fmla="*/ 690 w 1096"/>
                          <a:gd name="T59" fmla="*/ 444 h 2582"/>
                          <a:gd name="T60" fmla="*/ 690 w 1096"/>
                          <a:gd name="T61" fmla="*/ 366 h 2582"/>
                          <a:gd name="T62" fmla="*/ 700 w 1096"/>
                          <a:gd name="T63" fmla="*/ 304 h 2582"/>
                          <a:gd name="T64" fmla="*/ 719 w 1096"/>
                          <a:gd name="T65" fmla="*/ 265 h 2582"/>
                          <a:gd name="T66" fmla="*/ 734 w 1096"/>
                          <a:gd name="T67" fmla="*/ 241 h 2582"/>
                          <a:gd name="T68" fmla="*/ 738 w 1096"/>
                          <a:gd name="T69" fmla="*/ 236 h 2582"/>
                          <a:gd name="T70" fmla="*/ 748 w 1096"/>
                          <a:gd name="T71" fmla="*/ 231 h 2582"/>
                          <a:gd name="T72" fmla="*/ 762 w 1096"/>
                          <a:gd name="T73" fmla="*/ 207 h 2582"/>
                          <a:gd name="T74" fmla="*/ 787 w 1096"/>
                          <a:gd name="T75" fmla="*/ 202 h 2582"/>
                          <a:gd name="T76" fmla="*/ 816 w 1096"/>
                          <a:gd name="T77" fmla="*/ 193 h 2582"/>
                          <a:gd name="T78" fmla="*/ 835 w 1096"/>
                          <a:gd name="T79" fmla="*/ 188 h 2582"/>
                          <a:gd name="T80" fmla="*/ 859 w 1096"/>
                          <a:gd name="T81" fmla="*/ 169 h 2582"/>
                          <a:gd name="T82" fmla="*/ 835 w 1096"/>
                          <a:gd name="T83" fmla="*/ 125 h 2582"/>
                          <a:gd name="T84" fmla="*/ 835 w 1096"/>
                          <a:gd name="T85" fmla="*/ 120 h 2582"/>
                          <a:gd name="T86" fmla="*/ 835 w 1096"/>
                          <a:gd name="T87" fmla="*/ 111 h 2582"/>
                          <a:gd name="T88" fmla="*/ 835 w 1096"/>
                          <a:gd name="T89" fmla="*/ 106 h 2582"/>
                          <a:gd name="T90" fmla="*/ 830 w 1096"/>
                          <a:gd name="T91" fmla="*/ 96 h 2582"/>
                          <a:gd name="T92" fmla="*/ 796 w 1096"/>
                          <a:gd name="T93" fmla="*/ 58 h 2582"/>
                          <a:gd name="T94" fmla="*/ 782 w 1096"/>
                          <a:gd name="T95" fmla="*/ 0 h 2582"/>
                          <a:gd name="T96" fmla="*/ 463 w 1096"/>
                          <a:gd name="T97" fmla="*/ 236 h 2582"/>
                          <a:gd name="T98" fmla="*/ 217 w 1096"/>
                          <a:gd name="T99" fmla="*/ 550 h 2582"/>
                          <a:gd name="T100" fmla="*/ 53 w 1096"/>
                          <a:gd name="T101" fmla="*/ 917 h 2582"/>
                          <a:gd name="T102" fmla="*/ 0 w 1096"/>
                          <a:gd name="T103" fmla="*/ 1327 h 2582"/>
                          <a:gd name="T104" fmla="*/ 48 w 1096"/>
                          <a:gd name="T105" fmla="*/ 1699 h 2582"/>
                          <a:gd name="T106" fmla="*/ 183 w 1096"/>
                          <a:gd name="T107" fmla="*/ 2046 h 2582"/>
                          <a:gd name="T108" fmla="*/ 396 w 1096"/>
                          <a:gd name="T109" fmla="*/ 2345 h 2582"/>
                          <a:gd name="T110" fmla="*/ 676 w 1096"/>
                          <a:gd name="T111" fmla="*/ 2582 h 258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</a:cxnLst>
                        <a:rect l="0" t="0" r="r" b="b"/>
                        <a:pathLst>
                          <a:path w="1096" h="2582">
                            <a:moveTo>
                              <a:pt x="676" y="2582"/>
                            </a:moveTo>
                            <a:lnTo>
                              <a:pt x="719" y="2538"/>
                            </a:lnTo>
                            <a:lnTo>
                              <a:pt x="748" y="2480"/>
                            </a:lnTo>
                            <a:lnTo>
                              <a:pt x="782" y="2432"/>
                            </a:lnTo>
                            <a:lnTo>
                              <a:pt x="816" y="2384"/>
                            </a:lnTo>
                            <a:lnTo>
                              <a:pt x="878" y="2302"/>
                            </a:lnTo>
                            <a:lnTo>
                              <a:pt x="927" y="2263"/>
                            </a:lnTo>
                            <a:lnTo>
                              <a:pt x="951" y="2210"/>
                            </a:lnTo>
                            <a:lnTo>
                              <a:pt x="965" y="2123"/>
                            </a:lnTo>
                            <a:lnTo>
                              <a:pt x="946" y="2080"/>
                            </a:lnTo>
                            <a:lnTo>
                              <a:pt x="931" y="2032"/>
                            </a:lnTo>
                            <a:lnTo>
                              <a:pt x="917" y="1983"/>
                            </a:lnTo>
                            <a:lnTo>
                              <a:pt x="898" y="1935"/>
                            </a:lnTo>
                            <a:lnTo>
                              <a:pt x="898" y="1901"/>
                            </a:lnTo>
                            <a:lnTo>
                              <a:pt x="898" y="1867"/>
                            </a:lnTo>
                            <a:lnTo>
                              <a:pt x="898" y="1839"/>
                            </a:lnTo>
                            <a:lnTo>
                              <a:pt x="893" y="1805"/>
                            </a:lnTo>
                            <a:lnTo>
                              <a:pt x="893" y="1766"/>
                            </a:lnTo>
                            <a:lnTo>
                              <a:pt x="907" y="1747"/>
                            </a:lnTo>
                            <a:lnTo>
                              <a:pt x="927" y="1727"/>
                            </a:lnTo>
                            <a:lnTo>
                              <a:pt x="965" y="1713"/>
                            </a:lnTo>
                            <a:lnTo>
                              <a:pt x="975" y="1713"/>
                            </a:lnTo>
                            <a:lnTo>
                              <a:pt x="980" y="1708"/>
                            </a:lnTo>
                            <a:lnTo>
                              <a:pt x="980" y="1699"/>
                            </a:lnTo>
                            <a:lnTo>
                              <a:pt x="980" y="1694"/>
                            </a:lnTo>
                            <a:lnTo>
                              <a:pt x="965" y="1679"/>
                            </a:lnTo>
                            <a:lnTo>
                              <a:pt x="960" y="1665"/>
                            </a:lnTo>
                            <a:lnTo>
                              <a:pt x="960" y="1650"/>
                            </a:lnTo>
                            <a:lnTo>
                              <a:pt x="980" y="1636"/>
                            </a:lnTo>
                            <a:lnTo>
                              <a:pt x="1081" y="1588"/>
                            </a:lnTo>
                            <a:lnTo>
                              <a:pt x="1096" y="1568"/>
                            </a:lnTo>
                            <a:lnTo>
                              <a:pt x="1096" y="1544"/>
                            </a:lnTo>
                            <a:lnTo>
                              <a:pt x="1096" y="1534"/>
                            </a:lnTo>
                            <a:lnTo>
                              <a:pt x="1091" y="1510"/>
                            </a:lnTo>
                            <a:lnTo>
                              <a:pt x="1033" y="1443"/>
                            </a:lnTo>
                            <a:lnTo>
                              <a:pt x="994" y="1361"/>
                            </a:lnTo>
                            <a:lnTo>
                              <a:pt x="975" y="1274"/>
                            </a:lnTo>
                            <a:lnTo>
                              <a:pt x="951" y="1187"/>
                            </a:lnTo>
                            <a:lnTo>
                              <a:pt x="912" y="1163"/>
                            </a:lnTo>
                            <a:lnTo>
                              <a:pt x="878" y="1139"/>
                            </a:lnTo>
                            <a:lnTo>
                              <a:pt x="845" y="1110"/>
                            </a:lnTo>
                            <a:lnTo>
                              <a:pt x="811" y="1081"/>
                            </a:lnTo>
                            <a:lnTo>
                              <a:pt x="787" y="1057"/>
                            </a:lnTo>
                            <a:lnTo>
                              <a:pt x="772" y="1028"/>
                            </a:lnTo>
                            <a:lnTo>
                              <a:pt x="767" y="1004"/>
                            </a:lnTo>
                            <a:lnTo>
                              <a:pt x="762" y="979"/>
                            </a:lnTo>
                            <a:lnTo>
                              <a:pt x="705" y="907"/>
                            </a:lnTo>
                            <a:lnTo>
                              <a:pt x="719" y="844"/>
                            </a:lnTo>
                            <a:lnTo>
                              <a:pt x="748" y="786"/>
                            </a:lnTo>
                            <a:lnTo>
                              <a:pt x="767" y="724"/>
                            </a:lnTo>
                            <a:lnTo>
                              <a:pt x="767" y="666"/>
                            </a:lnTo>
                            <a:lnTo>
                              <a:pt x="738" y="695"/>
                            </a:lnTo>
                            <a:lnTo>
                              <a:pt x="714" y="733"/>
                            </a:lnTo>
                            <a:lnTo>
                              <a:pt x="690" y="772"/>
                            </a:lnTo>
                            <a:lnTo>
                              <a:pt x="676" y="786"/>
                            </a:lnTo>
                            <a:lnTo>
                              <a:pt x="666" y="709"/>
                            </a:lnTo>
                            <a:lnTo>
                              <a:pt x="671" y="637"/>
                            </a:lnTo>
                            <a:lnTo>
                              <a:pt x="676" y="560"/>
                            </a:lnTo>
                            <a:lnTo>
                              <a:pt x="676" y="487"/>
                            </a:lnTo>
                            <a:lnTo>
                              <a:pt x="690" y="444"/>
                            </a:lnTo>
                            <a:lnTo>
                              <a:pt x="690" y="410"/>
                            </a:lnTo>
                            <a:lnTo>
                              <a:pt x="690" y="366"/>
                            </a:lnTo>
                            <a:lnTo>
                              <a:pt x="700" y="333"/>
                            </a:lnTo>
                            <a:lnTo>
                              <a:pt x="700" y="304"/>
                            </a:lnTo>
                            <a:lnTo>
                              <a:pt x="705" y="284"/>
                            </a:lnTo>
                            <a:lnTo>
                              <a:pt x="719" y="265"/>
                            </a:lnTo>
                            <a:lnTo>
                              <a:pt x="734" y="241"/>
                            </a:lnTo>
                            <a:lnTo>
                              <a:pt x="734" y="241"/>
                            </a:lnTo>
                            <a:lnTo>
                              <a:pt x="738" y="236"/>
                            </a:lnTo>
                            <a:lnTo>
                              <a:pt x="738" y="236"/>
                            </a:lnTo>
                            <a:lnTo>
                              <a:pt x="738" y="236"/>
                            </a:lnTo>
                            <a:lnTo>
                              <a:pt x="748" y="231"/>
                            </a:lnTo>
                            <a:lnTo>
                              <a:pt x="753" y="217"/>
                            </a:lnTo>
                            <a:lnTo>
                              <a:pt x="762" y="207"/>
                            </a:lnTo>
                            <a:lnTo>
                              <a:pt x="767" y="207"/>
                            </a:lnTo>
                            <a:lnTo>
                              <a:pt x="787" y="202"/>
                            </a:lnTo>
                            <a:lnTo>
                              <a:pt x="801" y="193"/>
                            </a:lnTo>
                            <a:lnTo>
                              <a:pt x="816" y="193"/>
                            </a:lnTo>
                            <a:lnTo>
                              <a:pt x="830" y="188"/>
                            </a:lnTo>
                            <a:lnTo>
                              <a:pt x="835" y="188"/>
                            </a:lnTo>
                            <a:lnTo>
                              <a:pt x="845" y="183"/>
                            </a:lnTo>
                            <a:lnTo>
                              <a:pt x="859" y="169"/>
                            </a:lnTo>
                            <a:lnTo>
                              <a:pt x="859" y="159"/>
                            </a:lnTo>
                            <a:lnTo>
                              <a:pt x="835" y="125"/>
                            </a:lnTo>
                            <a:lnTo>
                              <a:pt x="835" y="125"/>
                            </a:lnTo>
                            <a:lnTo>
                              <a:pt x="835" y="120"/>
                            </a:lnTo>
                            <a:lnTo>
                              <a:pt x="835" y="120"/>
                            </a:lnTo>
                            <a:lnTo>
                              <a:pt x="835" y="111"/>
                            </a:lnTo>
                            <a:lnTo>
                              <a:pt x="835" y="111"/>
                            </a:lnTo>
                            <a:lnTo>
                              <a:pt x="835" y="106"/>
                            </a:lnTo>
                            <a:lnTo>
                              <a:pt x="830" y="106"/>
                            </a:lnTo>
                            <a:lnTo>
                              <a:pt x="830" y="96"/>
                            </a:lnTo>
                            <a:lnTo>
                              <a:pt x="816" y="77"/>
                            </a:lnTo>
                            <a:lnTo>
                              <a:pt x="796" y="58"/>
                            </a:lnTo>
                            <a:lnTo>
                              <a:pt x="787" y="29"/>
                            </a:lnTo>
                            <a:lnTo>
                              <a:pt x="782" y="0"/>
                            </a:lnTo>
                            <a:lnTo>
                              <a:pt x="618" y="106"/>
                            </a:lnTo>
                            <a:lnTo>
                              <a:pt x="463" y="236"/>
                            </a:lnTo>
                            <a:lnTo>
                              <a:pt x="328" y="381"/>
                            </a:lnTo>
                            <a:lnTo>
                              <a:pt x="217" y="550"/>
                            </a:lnTo>
                            <a:lnTo>
                              <a:pt x="120" y="724"/>
                            </a:lnTo>
                            <a:lnTo>
                              <a:pt x="53" y="917"/>
                            </a:lnTo>
                            <a:lnTo>
                              <a:pt x="14" y="1115"/>
                            </a:lnTo>
                            <a:lnTo>
                              <a:pt x="0" y="1327"/>
                            </a:lnTo>
                            <a:lnTo>
                              <a:pt x="14" y="1520"/>
                            </a:lnTo>
                            <a:lnTo>
                              <a:pt x="48" y="1699"/>
                            </a:lnTo>
                            <a:lnTo>
                              <a:pt x="106" y="1877"/>
                            </a:lnTo>
                            <a:lnTo>
                              <a:pt x="183" y="2046"/>
                            </a:lnTo>
                            <a:lnTo>
                              <a:pt x="280" y="2200"/>
                            </a:lnTo>
                            <a:lnTo>
                              <a:pt x="396" y="2345"/>
                            </a:lnTo>
                            <a:lnTo>
                              <a:pt x="536" y="2471"/>
                            </a:lnTo>
                            <a:lnTo>
                              <a:pt x="676" y="2582"/>
                            </a:lnTo>
                            <a:close/>
                          </a:path>
                        </a:pathLst>
                      </a:cu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98C9BC" id="Freeform 14" o:spid="_x0000_s1026" style="position:absolute;margin-left:-52.15pt;margin-top:252.1pt;width:54.8pt;height:12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6,2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" path="m676,2582r43,-44l748,2480r34,-48l816,2384r62,-82l927,2263r24,-53l965,2123r-19,-43l931,2032r-14,-49l898,1935r,-34l898,1867r,-28l893,1805r,-39l907,1747r20,-20l965,1713r10,l980,1708r,-9l980,1694r-15,-15l960,1665r,-15l980,1636r101,-48l1096,1568r,-24l1096,1534r-5,-24l1033,1443r-39,-82l975,1274r-24,-87l912,1163r-34,-24l845,1110r-34,-29l787,1057r-15,-29l767,1004r-5,-25l705,907r14,-63l748,786r19,-62l767,666r-29,29l714,733r-24,39l676,786,666,709r5,-72l676,560r,-73l690,444r,-34l690,366r10,-33l700,304r5,-20l719,265r15,-24l734,241r4,-5l738,236r,l748,231r5,-14l762,207r5,l787,202r14,-9l816,193r14,-5l835,188r10,-5l859,169r,-10l835,125r,l835,120r,l835,111r,l835,106r-5,l830,96,816,77,796,58,787,29,782,,618,106,463,236,328,381,217,550,120,724,53,917,14,1115,,1327r14,193l48,1699r58,178l183,2046r97,154l396,2345r140,126l676,2582xe" fillcolor="#d8d8d8 [2732]" stroked="f">
              <v:path arrowok="t" o:connecttype="custom" o:connectlocs="456565,1611630;496570,1544320;557530,1461770;603885,1403350;600710,1320800;582295,1259205;570230,1207135;570230,1167765;567055,1121410;588645,1096645;619125,1087755;622300,1078865;612775,1066165;609600,1047750;686435,1008380;695960,980440;692785,958850;631190,864235;603885,753745;557530,723265;514985,686435;490220,652780;483870,621665;456565,535940;487045,459740;468630,441325;438150,490220;422910,450215;429260,355600;438150,281940;438150,232410;444500,193040;456565,168275;466090,153035;468630,149860;474980,146685;483870,131445;499745,128270;518160,122555;530225,119380;545465,107315;530225,79375;530225,76200;530225,70485;530225,67310;527050,60960;505460,36830;496570,0;294005,149860;137795,349250;33655,582295;0,842645;30480,1078865;116205,1299210;251460,1489075;429260,1639570" o:connectangles="0,0,0,0,0,0,0,0,0,0,0,0,0,0,0,0,0,0,0,0,0,0,0,0,0,0,0,0,0,0,0,0,0,0,0,0,0,0,0,0,0,0,0,0,0,0,0,0,0,0,0,0,0,0,0,0"/>
              <w10:anchorlock/>
            </v:shape>
          </w:pict>
        </mc:Fallback>
      </mc:AlternateContent>
    </w:r>
    <w:r w:rsidR="004D22E3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FDBF3B0" wp14:editId="54206CC5">
              <wp:simplePos x="0" y="0"/>
              <wp:positionH relativeFrom="column">
                <wp:posOffset>-685800</wp:posOffset>
              </wp:positionH>
              <wp:positionV relativeFrom="paragraph">
                <wp:posOffset>3124835</wp:posOffset>
              </wp:positionV>
              <wp:extent cx="1903730" cy="1912620"/>
              <wp:effectExtent l="0" t="0" r="0" b="0"/>
              <wp:wrapNone/>
              <wp:docPr id="2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3730" cy="1912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941C4D" id="Rectangle 13" o:spid="_x0000_s1026" style="position:absolute;margin-left:-54pt;margin-top:246.05pt;width:149.9pt;height:15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" filled="f" stroked="f"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3769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72E31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101077"/>
    <w:multiLevelType w:val="singleLevel"/>
    <w:tmpl w:val="D8D4D12C"/>
    <w:lvl w:ilvl="0">
      <w:start w:val="1"/>
      <w:numFmt w:val="decimal"/>
      <w:pStyle w:val="Szmozottlista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CBB0EA3"/>
    <w:multiLevelType w:val="hybridMultilevel"/>
    <w:tmpl w:val="5AB8DD96"/>
    <w:lvl w:ilvl="0" w:tplc="040E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D57B65"/>
    <w:multiLevelType w:val="hybridMultilevel"/>
    <w:tmpl w:val="514C5918"/>
    <w:lvl w:ilvl="0" w:tplc="77985C7A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FF3509"/>
    <w:multiLevelType w:val="singleLevel"/>
    <w:tmpl w:val="DC3ED730"/>
    <w:lvl w:ilvl="0">
      <w:start w:val="1"/>
      <w:numFmt w:val="bullet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sz w:val="16"/>
      </w:rPr>
    </w:lvl>
  </w:abstractNum>
  <w:abstractNum w:abstractNumId="6" w15:restartNumberingAfterBreak="0">
    <w:nsid w:val="288C3E9E"/>
    <w:multiLevelType w:val="singleLevel"/>
    <w:tmpl w:val="37E252A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F767656"/>
    <w:multiLevelType w:val="hybridMultilevel"/>
    <w:tmpl w:val="4A96D792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4B0917A">
      <w:start w:val="1"/>
      <w:numFmt w:val="decimal"/>
      <w:lvlText w:val="%3.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F84593"/>
    <w:multiLevelType w:val="multilevel"/>
    <w:tmpl w:val="38B60224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6063A36"/>
    <w:multiLevelType w:val="singleLevel"/>
    <w:tmpl w:val="6B2600BC"/>
    <w:lvl w:ilvl="0">
      <w:start w:val="1"/>
      <w:numFmt w:val="bullet"/>
      <w:pStyle w:val="Felsorol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0" w15:restartNumberingAfterBreak="0">
    <w:nsid w:val="39D67885"/>
    <w:multiLevelType w:val="hybridMultilevel"/>
    <w:tmpl w:val="2466C78C"/>
    <w:lvl w:ilvl="0" w:tplc="F5E4C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8266D"/>
    <w:multiLevelType w:val="hybridMultilevel"/>
    <w:tmpl w:val="78DAD8C4"/>
    <w:lvl w:ilvl="0" w:tplc="AF2A88CC">
      <w:start w:val="12"/>
      <w:numFmt w:val="bullet"/>
      <w:lvlText w:val="-"/>
      <w:lvlJc w:val="left"/>
      <w:pPr>
        <w:tabs>
          <w:tab w:val="num" w:pos="363"/>
        </w:tabs>
        <w:ind w:left="363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66230FF8"/>
    <w:multiLevelType w:val="singleLevel"/>
    <w:tmpl w:val="CA8A96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A632887"/>
    <w:multiLevelType w:val="hybridMultilevel"/>
    <w:tmpl w:val="E138CA20"/>
    <w:lvl w:ilvl="0" w:tplc="19C4F1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4" w15:restartNumberingAfterBreak="0">
    <w:nsid w:val="782C73F5"/>
    <w:multiLevelType w:val="singleLevel"/>
    <w:tmpl w:val="92A4171E"/>
    <w:lvl w:ilvl="0">
      <w:start w:val="1"/>
      <w:numFmt w:val="decimal"/>
      <w:lvlText w:val="%1."/>
      <w:lvlJc w:val="left"/>
      <w:pPr>
        <w:tabs>
          <w:tab w:val="num" w:pos="1512"/>
        </w:tabs>
        <w:ind w:left="1512" w:hanging="432"/>
      </w:pPr>
      <w:rPr>
        <w:b/>
        <w:i w:val="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2"/>
  </w:num>
  <w:num w:numId="5">
    <w:abstractNumId w:val="5"/>
  </w:num>
  <w:num w:numId="6">
    <w:abstractNumId w:val="14"/>
  </w:num>
  <w:num w:numId="7">
    <w:abstractNumId w:val="9"/>
  </w:num>
  <w:num w:numId="8">
    <w:abstractNumId w:val="2"/>
  </w:num>
  <w:num w:numId="9">
    <w:abstractNumId w:val="13"/>
  </w:num>
  <w:num w:numId="10">
    <w:abstractNumId w:val="4"/>
  </w:num>
  <w:num w:numId="11">
    <w:abstractNumId w:val="7"/>
  </w:num>
  <w:num w:numId="12">
    <w:abstractNumId w:val="11"/>
  </w:num>
  <w:num w:numId="13">
    <w:abstractNumId w:val="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>
      <o:colormru v:ext="edit" colors="#d0eed5,#e3f5e6,#e9f7e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9D"/>
    <w:rsid w:val="0000228A"/>
    <w:rsid w:val="0001327E"/>
    <w:rsid w:val="000162DD"/>
    <w:rsid w:val="00037B06"/>
    <w:rsid w:val="00060E23"/>
    <w:rsid w:val="0007756C"/>
    <w:rsid w:val="000A7235"/>
    <w:rsid w:val="000C2C9A"/>
    <w:rsid w:val="000C454C"/>
    <w:rsid w:val="000C560E"/>
    <w:rsid w:val="000D65B9"/>
    <w:rsid w:val="000E4C13"/>
    <w:rsid w:val="001137A1"/>
    <w:rsid w:val="001205EB"/>
    <w:rsid w:val="001952B8"/>
    <w:rsid w:val="001B76E8"/>
    <w:rsid w:val="002330F5"/>
    <w:rsid w:val="00233373"/>
    <w:rsid w:val="0025137B"/>
    <w:rsid w:val="0026683A"/>
    <w:rsid w:val="002B566E"/>
    <w:rsid w:val="002B73F0"/>
    <w:rsid w:val="002D3D9F"/>
    <w:rsid w:val="002F0F42"/>
    <w:rsid w:val="0037256A"/>
    <w:rsid w:val="00383D11"/>
    <w:rsid w:val="00385956"/>
    <w:rsid w:val="00394589"/>
    <w:rsid w:val="0044025D"/>
    <w:rsid w:val="004B2AAB"/>
    <w:rsid w:val="004B6319"/>
    <w:rsid w:val="004D22E3"/>
    <w:rsid w:val="00510EE8"/>
    <w:rsid w:val="005734B0"/>
    <w:rsid w:val="005A2D76"/>
    <w:rsid w:val="005C41C2"/>
    <w:rsid w:val="005F11D7"/>
    <w:rsid w:val="00701BDC"/>
    <w:rsid w:val="007154F6"/>
    <w:rsid w:val="00721D7C"/>
    <w:rsid w:val="00731A11"/>
    <w:rsid w:val="00736B28"/>
    <w:rsid w:val="00741E75"/>
    <w:rsid w:val="00764AC1"/>
    <w:rsid w:val="00773641"/>
    <w:rsid w:val="0078565B"/>
    <w:rsid w:val="00792337"/>
    <w:rsid w:val="007B673E"/>
    <w:rsid w:val="007E46FE"/>
    <w:rsid w:val="007E5AA9"/>
    <w:rsid w:val="00815A21"/>
    <w:rsid w:val="00832713"/>
    <w:rsid w:val="00845203"/>
    <w:rsid w:val="00886951"/>
    <w:rsid w:val="008A30E2"/>
    <w:rsid w:val="008B3B11"/>
    <w:rsid w:val="008B5C89"/>
    <w:rsid w:val="0091162A"/>
    <w:rsid w:val="00912F29"/>
    <w:rsid w:val="0091363D"/>
    <w:rsid w:val="0094423B"/>
    <w:rsid w:val="0094577B"/>
    <w:rsid w:val="00975D9D"/>
    <w:rsid w:val="009C3C63"/>
    <w:rsid w:val="009D2F6E"/>
    <w:rsid w:val="009E2653"/>
    <w:rsid w:val="00A018B1"/>
    <w:rsid w:val="00A66A70"/>
    <w:rsid w:val="00A73C15"/>
    <w:rsid w:val="00A90CA2"/>
    <w:rsid w:val="00A97173"/>
    <w:rsid w:val="00AC57E6"/>
    <w:rsid w:val="00AE1CE0"/>
    <w:rsid w:val="00AF2218"/>
    <w:rsid w:val="00BA3403"/>
    <w:rsid w:val="00BA72A7"/>
    <w:rsid w:val="00BD551B"/>
    <w:rsid w:val="00C64810"/>
    <w:rsid w:val="00C77D50"/>
    <w:rsid w:val="00D57052"/>
    <w:rsid w:val="00DA3B06"/>
    <w:rsid w:val="00E27C4C"/>
    <w:rsid w:val="00E3106C"/>
    <w:rsid w:val="00E91AE1"/>
    <w:rsid w:val="00EB351B"/>
    <w:rsid w:val="00EB768D"/>
    <w:rsid w:val="00EC1115"/>
    <w:rsid w:val="00F6093A"/>
    <w:rsid w:val="00FA6081"/>
    <w:rsid w:val="00FB6134"/>
    <w:rsid w:val="00FC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0eed5,#e3f5e6,#e9f7eb"/>
    </o:shapedefaults>
    <o:shapelayout v:ext="edit">
      <o:idmap v:ext="edit" data="1"/>
    </o:shapelayout>
  </w:shapeDefaults>
  <w:decimalSymbol w:val="."/>
  <w:listSeparator w:val=";"/>
  <w14:docId w14:val="5ED2CD62"/>
  <w15:docId w15:val="{C4B65F31-DD44-478F-A567-7C12C5CF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975D9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Cmsor1">
    <w:name w:val="heading 1"/>
    <w:basedOn w:val="Norml"/>
    <w:next w:val="Norml"/>
    <w:qFormat/>
    <w:rsid w:val="002B566E"/>
    <w:pPr>
      <w:keepNext/>
      <w:numPr>
        <w:numId w:val="14"/>
      </w:numPr>
      <w:spacing w:before="360" w:after="180"/>
      <w:outlineLvl w:val="0"/>
    </w:pPr>
    <w:rPr>
      <w:b/>
      <w:smallCaps/>
      <w:sz w:val="28"/>
    </w:rPr>
  </w:style>
  <w:style w:type="paragraph" w:styleId="Cmsor2">
    <w:name w:val="heading 2"/>
    <w:basedOn w:val="Norml"/>
    <w:next w:val="Norml"/>
    <w:qFormat/>
    <w:rsid w:val="002B566E"/>
    <w:pPr>
      <w:keepNext/>
      <w:numPr>
        <w:ilvl w:val="1"/>
        <w:numId w:val="14"/>
      </w:numPr>
      <w:spacing w:before="240"/>
      <w:ind w:left="578" w:hanging="578"/>
      <w:outlineLvl w:val="1"/>
    </w:pPr>
    <w:rPr>
      <w:b/>
      <w:sz w:val="28"/>
    </w:rPr>
  </w:style>
  <w:style w:type="paragraph" w:styleId="Cmsor3">
    <w:name w:val="heading 3"/>
    <w:basedOn w:val="Norml"/>
    <w:next w:val="Norml"/>
    <w:qFormat/>
    <w:rsid w:val="002B566E"/>
    <w:pPr>
      <w:keepNext/>
      <w:numPr>
        <w:ilvl w:val="2"/>
        <w:numId w:val="14"/>
      </w:numPr>
      <w:spacing w:before="240"/>
      <w:outlineLvl w:val="2"/>
    </w:pPr>
    <w:rPr>
      <w:b/>
    </w:rPr>
  </w:style>
  <w:style w:type="paragraph" w:styleId="Cmsor4">
    <w:name w:val="heading 4"/>
    <w:basedOn w:val="Norml"/>
    <w:next w:val="Norml"/>
    <w:qFormat/>
    <w:rsid w:val="002B566E"/>
    <w:pPr>
      <w:keepNext/>
      <w:numPr>
        <w:ilvl w:val="3"/>
        <w:numId w:val="14"/>
      </w:numPr>
      <w:spacing w:before="240"/>
      <w:ind w:left="862" w:hanging="862"/>
      <w:outlineLvl w:val="3"/>
    </w:pPr>
  </w:style>
  <w:style w:type="paragraph" w:styleId="Cmsor5">
    <w:name w:val="heading 5"/>
    <w:basedOn w:val="HeadingBase"/>
    <w:next w:val="Szvegtrzs"/>
    <w:qFormat/>
    <w:pPr>
      <w:numPr>
        <w:ilvl w:val="4"/>
        <w:numId w:val="14"/>
      </w:numPr>
      <w:outlineLvl w:val="4"/>
    </w:pPr>
  </w:style>
  <w:style w:type="paragraph" w:styleId="Cmsor6">
    <w:name w:val="heading 6"/>
    <w:basedOn w:val="HeadingBase"/>
    <w:next w:val="Szvegtrzs"/>
    <w:qFormat/>
    <w:pPr>
      <w:numPr>
        <w:ilvl w:val="5"/>
        <w:numId w:val="14"/>
      </w:numPr>
      <w:outlineLvl w:val="5"/>
    </w:pPr>
    <w:rPr>
      <w:i/>
    </w:rPr>
  </w:style>
  <w:style w:type="paragraph" w:styleId="Cmsor7">
    <w:name w:val="heading 7"/>
    <w:basedOn w:val="Norml"/>
    <w:next w:val="Norml"/>
    <w:qFormat/>
    <w:pPr>
      <w:keepNext/>
      <w:numPr>
        <w:ilvl w:val="6"/>
        <w:numId w:val="14"/>
      </w:numPr>
      <w:outlineLvl w:val="6"/>
    </w:pPr>
    <w:rPr>
      <w:smallCaps/>
    </w:rPr>
  </w:style>
  <w:style w:type="paragraph" w:styleId="Cmsor8">
    <w:name w:val="heading 8"/>
    <w:basedOn w:val="Norml"/>
    <w:next w:val="Norml"/>
    <w:qFormat/>
    <w:pPr>
      <w:keepNext/>
      <w:numPr>
        <w:ilvl w:val="7"/>
        <w:numId w:val="14"/>
      </w:numPr>
      <w:outlineLvl w:val="7"/>
    </w:pPr>
    <w:rPr>
      <w:b/>
      <w:bCs/>
    </w:rPr>
  </w:style>
  <w:style w:type="paragraph" w:styleId="Cmsor9">
    <w:name w:val="heading 9"/>
    <w:basedOn w:val="Norml"/>
    <w:next w:val="Norml"/>
    <w:qFormat/>
    <w:pPr>
      <w:keepNext/>
      <w:numPr>
        <w:ilvl w:val="8"/>
        <w:numId w:val="14"/>
      </w:numPr>
      <w:outlineLvl w:val="8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after="240" w:line="240" w:lineRule="atLeast"/>
    </w:pPr>
  </w:style>
  <w:style w:type="paragraph" w:styleId="Megszlts">
    <w:name w:val="Salutation"/>
    <w:basedOn w:val="Norml"/>
    <w:next w:val="SubjectLine"/>
    <w:pPr>
      <w:spacing w:before="240" w:after="240" w:line="240" w:lineRule="atLeast"/>
    </w:pPr>
  </w:style>
  <w:style w:type="paragraph" w:styleId="Befejezs">
    <w:name w:val="Closing"/>
    <w:basedOn w:val="Norml"/>
    <w:next w:val="Alrs"/>
    <w:pPr>
      <w:keepNext/>
      <w:spacing w:line="240" w:lineRule="atLeast"/>
    </w:pPr>
  </w:style>
  <w:style w:type="paragraph" w:styleId="lfej">
    <w:name w:val="header"/>
    <w:basedOn w:val="Norml"/>
    <w:pPr>
      <w:tabs>
        <w:tab w:val="center" w:pos="4320"/>
        <w:tab w:val="right" w:pos="8640"/>
      </w:tabs>
    </w:p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customStyle="1" w:styleId="AttentionLine">
    <w:name w:val="Attention Line"/>
    <w:basedOn w:val="Norml"/>
    <w:next w:val="Megszlts"/>
    <w:pPr>
      <w:spacing w:before="220" w:line="240" w:lineRule="atLeast"/>
    </w:pPr>
  </w:style>
  <w:style w:type="paragraph" w:customStyle="1" w:styleId="CcList">
    <w:name w:val="Cc List"/>
    <w:basedOn w:val="Norml"/>
    <w:pPr>
      <w:keepLines/>
      <w:spacing w:line="240" w:lineRule="atLeast"/>
      <w:ind w:left="360" w:hanging="360"/>
    </w:pPr>
  </w:style>
  <w:style w:type="paragraph" w:styleId="Alrs">
    <w:name w:val="Signature"/>
    <w:basedOn w:val="Norml"/>
    <w:next w:val="SignatureJobTitle"/>
    <w:pPr>
      <w:keepNext/>
      <w:spacing w:before="880" w:line="240" w:lineRule="atLeast"/>
    </w:pPr>
  </w:style>
  <w:style w:type="paragraph" w:customStyle="1" w:styleId="CompanyName">
    <w:name w:val="Company Name"/>
    <w:basedOn w:val="Szvegtrzs"/>
    <w:next w:val="Dtum"/>
    <w:pPr>
      <w:keepLines/>
      <w:framePr w:w="8640" w:h="1440" w:wrap="notBeside" w:vAnchor="page" w:hAnchor="margin" w:xAlign="center" w:y="889"/>
      <w:spacing w:after="40"/>
      <w:jc w:val="center"/>
    </w:pPr>
    <w:rPr>
      <w:caps/>
      <w:spacing w:val="75"/>
      <w:sz w:val="21"/>
    </w:rPr>
  </w:style>
  <w:style w:type="paragraph" w:styleId="Dtum">
    <w:name w:val="Date"/>
    <w:basedOn w:val="Norml"/>
    <w:next w:val="InsideAddressName"/>
    <w:pPr>
      <w:spacing w:after="220"/>
    </w:pPr>
  </w:style>
  <w:style w:type="character" w:styleId="Kiemels">
    <w:name w:val="Emphasis"/>
    <w:qFormat/>
    <w:rPr>
      <w:caps/>
      <w:sz w:val="18"/>
    </w:rPr>
  </w:style>
  <w:style w:type="paragraph" w:customStyle="1" w:styleId="Enclosure">
    <w:name w:val="Enclosure"/>
    <w:basedOn w:val="Norml"/>
    <w:next w:val="CcList"/>
    <w:pPr>
      <w:keepNext/>
      <w:keepLines/>
      <w:spacing w:before="120" w:line="240" w:lineRule="atLeast"/>
    </w:pPr>
  </w:style>
  <w:style w:type="paragraph" w:customStyle="1" w:styleId="HeadingBase">
    <w:name w:val="Heading Base"/>
    <w:basedOn w:val="Szvegtrzs"/>
    <w:next w:val="Szvegtrzs"/>
    <w:pPr>
      <w:keepNext/>
      <w:keepLines/>
      <w:spacing w:after="0"/>
    </w:pPr>
    <w:rPr>
      <w:kern w:val="20"/>
    </w:rPr>
  </w:style>
  <w:style w:type="paragraph" w:customStyle="1" w:styleId="InsideAddress">
    <w:name w:val="Inside Address"/>
    <w:basedOn w:val="Norm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l"/>
    <w:next w:val="Enclosure"/>
    <w:pPr>
      <w:keepNext/>
      <w:spacing w:before="220" w:line="240" w:lineRule="atLeast"/>
    </w:pPr>
  </w:style>
  <w:style w:type="paragraph" w:customStyle="1" w:styleId="ReferenceLine">
    <w:name w:val="Reference Line"/>
    <w:basedOn w:val="Norml"/>
    <w:next w:val="MailingInstructions"/>
    <w:pPr>
      <w:keepNext/>
      <w:spacing w:after="240" w:line="240" w:lineRule="atLeas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Alrs"/>
    <w:next w:val="ReferenceInitials"/>
    <w:pPr>
      <w:spacing w:before="0"/>
    </w:pPr>
  </w:style>
  <w:style w:type="paragraph" w:customStyle="1" w:styleId="SignatureJobTitle">
    <w:name w:val="Signature Job Title"/>
    <w:basedOn w:val="Alrs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l"/>
    <w:next w:val="Szvegtrzs"/>
    <w:pPr>
      <w:spacing w:after="180" w:line="240" w:lineRule="atLeast"/>
      <w:ind w:left="360" w:hanging="360"/>
    </w:pPr>
    <w:rPr>
      <w:caps/>
      <w:sz w:val="21"/>
    </w:rPr>
  </w:style>
  <w:style w:type="paragraph" w:styleId="Lista">
    <w:name w:val="List"/>
    <w:basedOn w:val="Szvegtrzs"/>
    <w:pPr>
      <w:ind w:left="720" w:hanging="360"/>
    </w:pPr>
  </w:style>
  <w:style w:type="paragraph" w:styleId="Felsorols">
    <w:name w:val="List Bullet"/>
    <w:basedOn w:val="Lista"/>
    <w:pPr>
      <w:numPr>
        <w:numId w:val="7"/>
      </w:numPr>
      <w:ind w:right="720"/>
    </w:pPr>
  </w:style>
  <w:style w:type="paragraph" w:styleId="Szmozottlista">
    <w:name w:val="List Number"/>
    <w:basedOn w:val="Lista"/>
    <w:pPr>
      <w:numPr>
        <w:numId w:val="8"/>
      </w:numPr>
      <w:ind w:right="720"/>
    </w:pPr>
  </w:style>
  <w:style w:type="character" w:styleId="Oldalszm">
    <w:name w:val="page number"/>
    <w:basedOn w:val="Bekezdsalapbettpusa"/>
  </w:style>
  <w:style w:type="character" w:styleId="Hiperhivatkozs">
    <w:name w:val="Hyperlink"/>
    <w:uiPriority w:val="99"/>
    <w:rPr>
      <w:color w:val="0000FF"/>
      <w:u w:val="single"/>
    </w:rPr>
  </w:style>
  <w:style w:type="character" w:styleId="Kiemels2">
    <w:name w:val="Strong"/>
    <w:qFormat/>
    <w:rPr>
      <w:b/>
      <w:bCs/>
    </w:rPr>
  </w:style>
  <w:style w:type="paragraph" w:styleId="Cm">
    <w:name w:val="Title"/>
    <w:basedOn w:val="Norml"/>
    <w:next w:val="Norml"/>
    <w:qFormat/>
    <w:rsid w:val="002B566E"/>
    <w:pPr>
      <w:jc w:val="center"/>
    </w:pPr>
    <w:rPr>
      <w:rFonts w:cs="Arial"/>
      <w:b/>
      <w:bCs/>
      <w:caps/>
      <w:sz w:val="36"/>
    </w:rPr>
  </w:style>
  <w:style w:type="paragraph" w:styleId="NormlWeb">
    <w:name w:val="Normal (Web)"/>
    <w:basedOn w:val="Norml"/>
    <w:uiPriority w:val="99"/>
    <w:rsid w:val="00764AC1"/>
    <w:pPr>
      <w:spacing w:after="75"/>
    </w:pPr>
    <w:rPr>
      <w:rFonts w:ascii="Arial Unicode MS" w:eastAsia="Arial Unicode MS" w:hAnsi="Arial Unicode MS" w:cs="Arial Unicode MS"/>
      <w:szCs w:val="24"/>
    </w:rPr>
  </w:style>
  <w:style w:type="paragraph" w:styleId="Szvegtrzs2">
    <w:name w:val="Body Text 2"/>
    <w:basedOn w:val="Norml"/>
    <w:rsid w:val="00764AC1"/>
  </w:style>
  <w:style w:type="paragraph" w:styleId="Alcm">
    <w:name w:val="Subtitle"/>
    <w:basedOn w:val="Norml"/>
    <w:next w:val="Norml"/>
    <w:qFormat/>
    <w:rsid w:val="002B566E"/>
    <w:pPr>
      <w:jc w:val="center"/>
    </w:pPr>
    <w:rPr>
      <w:rFonts w:cs="Arial"/>
      <w:b/>
      <w:smallCaps/>
      <w:sz w:val="32"/>
    </w:rPr>
  </w:style>
  <w:style w:type="character" w:customStyle="1" w:styleId="ceg7b">
    <w:name w:val="ceg7b"/>
    <w:rsid w:val="00EB768D"/>
    <w:rPr>
      <w:rFonts w:ascii="Verdana" w:hAnsi="Verdana" w:hint="default"/>
      <w:b w:val="0"/>
      <w:bCs w:val="0"/>
      <w:strike w:val="0"/>
      <w:dstrike w:val="0"/>
      <w:sz w:val="21"/>
      <w:szCs w:val="21"/>
      <w:u w:val="none"/>
      <w:effect w:val="none"/>
    </w:rPr>
  </w:style>
  <w:style w:type="paragraph" w:styleId="Buborkszveg">
    <w:name w:val="Balloon Text"/>
    <w:basedOn w:val="Norml"/>
    <w:link w:val="BuborkszvegChar"/>
    <w:rsid w:val="000D65B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0D65B9"/>
    <w:rPr>
      <w:rFonts w:ascii="Tahoma" w:hAnsi="Tahoma" w:cs="Tahoma"/>
      <w:kern w:val="18"/>
      <w:sz w:val="16"/>
      <w:szCs w:val="16"/>
      <w:lang w:val="en-US"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5734B0"/>
    <w:pPr>
      <w:keepLines/>
      <w:numPr>
        <w:numId w:val="0"/>
      </w:numPr>
      <w:spacing w:before="240" w:after="0" w:line="259" w:lineRule="auto"/>
      <w:outlineLvl w:val="9"/>
    </w:pPr>
    <w:rPr>
      <w:rFonts w:eastAsiaTheme="majorEastAsia" w:cstheme="majorBidi"/>
      <w:smallCaps w:val="0"/>
      <w:szCs w:val="32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975D9D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975D9D"/>
    <w:rPr>
      <w:rFonts w:ascii="Calibri" w:eastAsia="Calibri" w:hAnsi="Calibri"/>
      <w:lang w:eastAsia="en-US"/>
    </w:rPr>
  </w:style>
  <w:style w:type="character" w:styleId="Vgjegyzet-hivatkozs">
    <w:name w:val="endnote reference"/>
    <w:basedOn w:val="Bekezdsalapbettpusa"/>
    <w:uiPriority w:val="99"/>
    <w:semiHidden/>
    <w:unhideWhenUsed/>
    <w:rsid w:val="00975D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9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ekeltetes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oulot\Sablonok\Envirotools%20fejl&#233;ces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Envirotools fejléces.dotx</Template>
  <TotalTime>4</TotalTime>
  <Pages>3</Pages>
  <Words>230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Envirotools</Company>
  <LinksUpToDate>false</LinksUpToDate>
  <CharactersWithSpaces>1816</CharactersWithSpaces>
  <SharedDoc>false</SharedDoc>
  <HLinks>
    <vt:vector size="24" baseType="variant">
      <vt:variant>
        <vt:i4>5177387</vt:i4>
      </vt:variant>
      <vt:variant>
        <vt:i4>5582</vt:i4>
      </vt:variant>
      <vt:variant>
        <vt:i4>1026</vt:i4>
      </vt:variant>
      <vt:variant>
        <vt:i4>1</vt:i4>
      </vt:variant>
      <vt:variant>
        <vt:lpwstr>http://www.comet-pumpen.de/Produkte/pumpen/bilder/geoplus_16307700.jpg</vt:lpwstr>
      </vt:variant>
      <vt:variant>
        <vt:lpwstr/>
      </vt:variant>
      <vt:variant>
        <vt:i4>2424905</vt:i4>
      </vt:variant>
      <vt:variant>
        <vt:i4>5725</vt:i4>
      </vt:variant>
      <vt:variant>
        <vt:i4>1027</vt:i4>
      </vt:variant>
      <vt:variant>
        <vt:i4>1</vt:i4>
      </vt:variant>
      <vt:variant>
        <vt:lpwstr>http://www.comet-pumpen.de/Produkte/pumpen/bilder/geoduploplus_18007700.jpg</vt:lpwstr>
      </vt:variant>
      <vt:variant>
        <vt:lpwstr/>
      </vt:variant>
      <vt:variant>
        <vt:i4>4325388</vt:i4>
      </vt:variant>
      <vt:variant>
        <vt:i4>29616</vt:i4>
      </vt:variant>
      <vt:variant>
        <vt:i4>1025</vt:i4>
      </vt:variant>
      <vt:variant>
        <vt:i4>1</vt:i4>
      </vt:variant>
      <vt:variant>
        <vt:lpwstr>http://www.comet-pumpen.de/bilder/ce.gif</vt:lpwstr>
      </vt:variant>
      <vt:variant>
        <vt:lpwstr/>
      </vt:variant>
      <vt:variant>
        <vt:i4>3014735</vt:i4>
      </vt:variant>
      <vt:variant>
        <vt:i4>-1</vt:i4>
      </vt:variant>
      <vt:variant>
        <vt:i4>1034</vt:i4>
      </vt:variant>
      <vt:variant>
        <vt:i4>1</vt:i4>
      </vt:variant>
      <vt:variant>
        <vt:lpwstr>http://www.comet-pumpen.de/Produkte/pumpen/bilder/gdpinline_18507700.jpg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Angelus Béla</dc:creator>
  <cp:lastModifiedBy>Angelus Béla</cp:lastModifiedBy>
  <cp:revision>1</cp:revision>
  <cp:lastPrinted>2013-09-09T17:42:00Z</cp:lastPrinted>
  <dcterms:created xsi:type="dcterms:W3CDTF">2019-01-07T05:22:00Z</dcterms:created>
  <dcterms:modified xsi:type="dcterms:W3CDTF">2019-01-07T05:26:00Z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341949606</vt:i4>
  </property>
  <property fmtid="{D5CDD505-2E9C-101B-9397-08002B2CF9AE}" pid="3" name="_NewReviewCycle">
    <vt:lpwstr/>
  </property>
  <property fmtid="{D5CDD505-2E9C-101B-9397-08002B2CF9AE}" pid="4" name="_EmailSubject">
    <vt:lpwstr>Nyíregyházi Felügyelőségnek</vt:lpwstr>
  </property>
  <property fmtid="{D5CDD505-2E9C-101B-9397-08002B2CF9AE}" pid="5" name="_AuthorEmail">
    <vt:lpwstr>haden@ftr2000.hu</vt:lpwstr>
  </property>
  <property fmtid="{D5CDD505-2E9C-101B-9397-08002B2CF9AE}" pid="6" name="_AuthorEmailDisplayName">
    <vt:lpwstr>haden@ftr2000.hu</vt:lpwstr>
  </property>
  <property fmtid="{D5CDD505-2E9C-101B-9397-08002B2CF9AE}" pid="7" name="_ReviewingToolsShownOnce">
    <vt:lpwstr/>
  </property>
</Properties>
</file>